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9E" w:rsidRDefault="003E3337" w:rsidP="00E0719E">
      <w:pPr>
        <w:jc w:val="center"/>
      </w:pPr>
      <w:r>
        <w:rPr>
          <w:noProof/>
        </w:rPr>
        <w:drawing>
          <wp:inline distT="0" distB="0" distL="0" distR="0" wp14:anchorId="61269D3E" wp14:editId="216B34EF">
            <wp:extent cx="3518702" cy="160056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702" cy="160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6B" w:rsidRPr="00DD4C7E" w:rsidRDefault="00934BE1" w:rsidP="00E0719E">
      <w:pPr>
        <w:jc w:val="center"/>
        <w:rPr>
          <w:rFonts w:ascii="Arial Narrow" w:hAnsi="Arial Narrow"/>
        </w:rPr>
      </w:pPr>
      <w:r w:rsidRPr="00DD4C7E">
        <w:rPr>
          <w:rFonts w:ascii="Arial Narrow" w:hAnsi="Arial Narrow" w:cs="Arial"/>
          <w:b/>
          <w:sz w:val="20"/>
          <w:szCs w:val="20"/>
        </w:rPr>
        <w:t>TCM Needs Assessment</w:t>
      </w:r>
      <w:r w:rsidRPr="00DD4C7E">
        <w:rPr>
          <w:rFonts w:ascii="Arial Narrow" w:hAnsi="Arial Narrow" w:cs="Arial"/>
          <w:b/>
          <w:sz w:val="20"/>
          <w:szCs w:val="20"/>
        </w:rPr>
        <w:tab/>
      </w:r>
    </w:p>
    <w:p w:rsidR="00997B27" w:rsidRPr="00DD4C7E" w:rsidRDefault="007A480E" w:rsidP="00997B27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Client’s Name: ___________________________</w:t>
      </w:r>
      <w:r w:rsidRPr="00DD4C7E">
        <w:rPr>
          <w:rFonts w:ascii="Arial Narrow" w:hAnsi="Arial Narrow" w:cs="Arial"/>
          <w:sz w:val="20"/>
          <w:szCs w:val="20"/>
        </w:rPr>
        <w:tab/>
        <w:t>DOB: ____________________________________</w:t>
      </w:r>
      <w:r w:rsidRPr="00DD4C7E">
        <w:rPr>
          <w:rFonts w:ascii="Arial Narrow" w:hAnsi="Arial Narrow" w:cs="Arial"/>
          <w:sz w:val="20"/>
          <w:szCs w:val="20"/>
        </w:rPr>
        <w:tab/>
        <w:t xml:space="preserve"> </w:t>
      </w:r>
    </w:p>
    <w:p w:rsidR="00171C8A" w:rsidRPr="00DD4C7E" w:rsidRDefault="00171C8A" w:rsidP="00997B27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Insurance Provider</w:t>
      </w:r>
      <w:r w:rsidR="007A480E" w:rsidRPr="00DD4C7E">
        <w:rPr>
          <w:rFonts w:ascii="Arial Narrow" w:hAnsi="Arial Narrow" w:cs="Arial"/>
          <w:sz w:val="20"/>
          <w:szCs w:val="20"/>
        </w:rPr>
        <w:t>: _</w:t>
      </w:r>
      <w:r w:rsidRPr="00DD4C7E">
        <w:rPr>
          <w:rFonts w:ascii="Arial Narrow" w:hAnsi="Arial Narrow" w:cs="Arial"/>
          <w:sz w:val="20"/>
          <w:szCs w:val="20"/>
        </w:rPr>
        <w:t>_______________________       Insurance #:_______________________________</w:t>
      </w:r>
    </w:p>
    <w:p w:rsidR="00920550" w:rsidRPr="00DD4C7E" w:rsidRDefault="00AA0BD7" w:rsidP="00997B27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SED determination was established by: ____________________________ on </w:t>
      </w:r>
      <w:r w:rsidR="0029085D" w:rsidRPr="00DD4C7E">
        <w:rPr>
          <w:rFonts w:ascii="Arial Narrow" w:hAnsi="Arial Narrow" w:cs="Arial"/>
          <w:sz w:val="20"/>
          <w:szCs w:val="20"/>
        </w:rPr>
        <w:t xml:space="preserve">___________ </w:t>
      </w:r>
      <w:r w:rsidR="007A480E" w:rsidRPr="00DD4C7E">
        <w:rPr>
          <w:rFonts w:ascii="Arial Narrow" w:hAnsi="Arial Narrow" w:cs="Arial"/>
          <w:sz w:val="20"/>
          <w:szCs w:val="20"/>
        </w:rPr>
        <w:t>due to</w:t>
      </w:r>
      <w:r w:rsidR="00BE28BF" w:rsidRPr="00DD4C7E">
        <w:rPr>
          <w:rFonts w:ascii="Arial Narrow" w:hAnsi="Arial Narrow" w:cs="Arial"/>
          <w:sz w:val="20"/>
          <w:szCs w:val="20"/>
        </w:rPr>
        <w:t xml:space="preserve"> the following presenting </w:t>
      </w:r>
    </w:p>
    <w:p w:rsidR="0029085D" w:rsidRPr="00DD4C7E" w:rsidRDefault="00BE28BF" w:rsidP="00997B27">
      <w:pPr>
        <w:rPr>
          <w:rFonts w:ascii="Arial Narrow" w:hAnsi="Arial Narrow" w:cs="Arial"/>
          <w:sz w:val="20"/>
          <w:szCs w:val="20"/>
        </w:rPr>
      </w:pPr>
      <w:proofErr w:type="gramStart"/>
      <w:r w:rsidRPr="00DD4C7E">
        <w:rPr>
          <w:rFonts w:ascii="Arial Narrow" w:hAnsi="Arial Narrow" w:cs="Arial"/>
          <w:sz w:val="20"/>
          <w:szCs w:val="20"/>
        </w:rPr>
        <w:t>problem</w:t>
      </w:r>
      <w:proofErr w:type="gramEnd"/>
      <w:r w:rsidR="007A480E" w:rsidRPr="00DD4C7E">
        <w:rPr>
          <w:rFonts w:ascii="Arial Narrow" w:hAnsi="Arial Narrow" w:cs="Arial"/>
          <w:sz w:val="20"/>
          <w:szCs w:val="20"/>
        </w:rPr>
        <w:t>:</w:t>
      </w:r>
      <w:r w:rsidRPr="00DD4C7E">
        <w:rPr>
          <w:rFonts w:ascii="Arial Narrow" w:hAnsi="Arial Narrow" w:cs="Arial"/>
          <w:sz w:val="20"/>
          <w:szCs w:val="20"/>
        </w:rPr>
        <w:t xml:space="preserve"> </w:t>
      </w:r>
      <w:r w:rsidR="0029085D" w:rsidRPr="00DD4C7E">
        <w:rPr>
          <w:rFonts w:ascii="Arial Narrow" w:hAnsi="Arial Narrow" w:cs="Arial"/>
          <w:sz w:val="20"/>
          <w:szCs w:val="20"/>
        </w:rPr>
        <w:t>___________________________________________________________________________________</w:t>
      </w:r>
      <w:r w:rsidRPr="00DD4C7E">
        <w:rPr>
          <w:rFonts w:ascii="Arial Narrow" w:hAnsi="Arial Narrow" w:cs="Arial"/>
          <w:sz w:val="20"/>
          <w:szCs w:val="20"/>
        </w:rPr>
        <w:t>____________</w:t>
      </w:r>
    </w:p>
    <w:p w:rsidR="0029085D" w:rsidRPr="00DD4C7E" w:rsidRDefault="0029085D" w:rsidP="00997B27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____________________________________________________________________________________</w:t>
      </w:r>
      <w:r w:rsidR="00BE28BF" w:rsidRPr="00DD4C7E">
        <w:rPr>
          <w:rFonts w:ascii="Arial Narrow" w:hAnsi="Arial Narrow" w:cs="Arial"/>
          <w:sz w:val="20"/>
          <w:szCs w:val="20"/>
        </w:rPr>
        <w:t>__________________</w:t>
      </w:r>
    </w:p>
    <w:p w:rsidR="0029085D" w:rsidRPr="00DD4C7E" w:rsidRDefault="0029085D" w:rsidP="00997B27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_____________________________________________________________________________________</w:t>
      </w:r>
      <w:r w:rsidR="00BE28BF" w:rsidRPr="00DD4C7E">
        <w:rPr>
          <w:rFonts w:ascii="Arial Narrow" w:hAnsi="Arial Narrow" w:cs="Arial"/>
          <w:sz w:val="20"/>
          <w:szCs w:val="20"/>
        </w:rPr>
        <w:t>_________________</w:t>
      </w:r>
    </w:p>
    <w:p w:rsidR="00E725A8" w:rsidRPr="00DD4C7E" w:rsidRDefault="00BE28BF" w:rsidP="00E725A8">
      <w:pPr>
        <w:rPr>
          <w:rFonts w:ascii="Arial Narrow" w:hAnsi="Arial Narrow"/>
          <w:sz w:val="20"/>
          <w:szCs w:val="20"/>
          <w:lang w:eastAsia="x-none"/>
        </w:rPr>
      </w:pPr>
      <w:r w:rsidRPr="00DD4C7E">
        <w:rPr>
          <w:rFonts w:ascii="Arial Narrow" w:hAnsi="Arial Narrow"/>
          <w:sz w:val="20"/>
          <w:szCs w:val="20"/>
          <w:lang w:eastAsia="x-none"/>
        </w:rPr>
        <w:t>Previous Treatment History:</w:t>
      </w:r>
    </w:p>
    <w:p w:rsidR="00BE28BF" w:rsidRPr="00DD4C7E" w:rsidRDefault="00BE28BF" w:rsidP="00E725A8">
      <w:pPr>
        <w:rPr>
          <w:rFonts w:ascii="Arial Narrow" w:hAnsi="Arial Narrow"/>
          <w:sz w:val="20"/>
          <w:szCs w:val="20"/>
          <w:lang w:eastAsia="x-none"/>
        </w:rPr>
      </w:pPr>
      <w:r w:rsidRPr="00DD4C7E">
        <w:rPr>
          <w:rFonts w:ascii="Arial Narrow" w:hAnsi="Arial Narrow"/>
          <w:sz w:val="20"/>
          <w:szCs w:val="20"/>
          <w:lang w:eastAsia="x-none"/>
        </w:rPr>
        <w:t xml:space="preserve">Place of Treatment </w:t>
      </w:r>
      <w:r w:rsidRPr="00DD4C7E">
        <w:rPr>
          <w:rFonts w:ascii="Arial Narrow" w:hAnsi="Arial Narrow"/>
          <w:sz w:val="20"/>
          <w:szCs w:val="20"/>
          <w:lang w:eastAsia="x-none"/>
        </w:rPr>
        <w:tab/>
      </w:r>
      <w:r w:rsidRPr="00DD4C7E">
        <w:rPr>
          <w:rFonts w:ascii="Arial Narrow" w:hAnsi="Arial Narrow"/>
          <w:sz w:val="20"/>
          <w:szCs w:val="20"/>
          <w:lang w:eastAsia="x-none"/>
        </w:rPr>
        <w:tab/>
      </w:r>
      <w:r w:rsidRPr="00DD4C7E">
        <w:rPr>
          <w:rFonts w:ascii="Arial Narrow" w:hAnsi="Arial Narrow"/>
          <w:sz w:val="20"/>
          <w:szCs w:val="20"/>
          <w:lang w:eastAsia="x-none"/>
        </w:rPr>
        <w:tab/>
        <w:t>Date of Service</w:t>
      </w:r>
      <w:r w:rsidRPr="00DD4C7E">
        <w:rPr>
          <w:rFonts w:ascii="Arial Narrow" w:hAnsi="Arial Narrow"/>
          <w:sz w:val="20"/>
          <w:szCs w:val="20"/>
          <w:lang w:eastAsia="x-none"/>
        </w:rPr>
        <w:tab/>
      </w:r>
      <w:r w:rsidR="00F845BF" w:rsidRPr="00DD4C7E">
        <w:rPr>
          <w:rFonts w:ascii="Arial Narrow" w:hAnsi="Arial Narrow"/>
          <w:sz w:val="20"/>
          <w:szCs w:val="20"/>
          <w:lang w:eastAsia="x-none"/>
        </w:rPr>
        <w:tab/>
        <w:t xml:space="preserve">Response to Treatment </w:t>
      </w:r>
      <w:r w:rsidR="00F845BF" w:rsidRPr="00DD4C7E">
        <w:rPr>
          <w:rFonts w:ascii="Arial Narrow" w:hAnsi="Arial Narrow"/>
          <w:sz w:val="20"/>
          <w:szCs w:val="20"/>
          <w:lang w:eastAsia="x-none"/>
        </w:rPr>
        <w:tab/>
        <w:t>Date TCM Release sent</w:t>
      </w:r>
    </w:p>
    <w:p w:rsidR="00F845BF" w:rsidRPr="00DD4C7E" w:rsidRDefault="00F845BF" w:rsidP="00E725A8">
      <w:pPr>
        <w:rPr>
          <w:rFonts w:ascii="Arial Narrow" w:hAnsi="Arial Narrow"/>
          <w:sz w:val="20"/>
          <w:szCs w:val="20"/>
          <w:lang w:eastAsia="x-none"/>
        </w:rPr>
      </w:pPr>
      <w:r w:rsidRPr="00DD4C7E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_______________________</w:t>
      </w:r>
    </w:p>
    <w:p w:rsidR="00BE28BF" w:rsidRPr="00DD4C7E" w:rsidRDefault="00F845BF" w:rsidP="00E725A8">
      <w:pPr>
        <w:rPr>
          <w:rFonts w:ascii="Arial Narrow" w:hAnsi="Arial Narrow"/>
          <w:sz w:val="20"/>
          <w:szCs w:val="20"/>
          <w:lang w:eastAsia="x-none"/>
        </w:rPr>
      </w:pPr>
      <w:r w:rsidRPr="00DD4C7E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_______________________</w:t>
      </w:r>
    </w:p>
    <w:p w:rsidR="00F845BF" w:rsidRPr="00DD4C7E" w:rsidRDefault="00F845BF" w:rsidP="00E725A8">
      <w:pPr>
        <w:rPr>
          <w:rFonts w:ascii="Arial Narrow" w:hAnsi="Arial Narrow"/>
          <w:sz w:val="20"/>
          <w:szCs w:val="20"/>
          <w:lang w:eastAsia="x-none"/>
        </w:rPr>
      </w:pPr>
      <w:r w:rsidRPr="00DD4C7E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_______________________</w:t>
      </w:r>
    </w:p>
    <w:p w:rsidR="00E725A8" w:rsidRPr="00DD4C7E" w:rsidRDefault="00F845BF" w:rsidP="00E725A8">
      <w:pPr>
        <w:rPr>
          <w:rFonts w:ascii="Arial Narrow" w:hAnsi="Arial Narrow"/>
          <w:lang w:eastAsia="x-none"/>
        </w:rPr>
      </w:pPr>
      <w:r w:rsidRPr="00DD4C7E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___________________</w:t>
      </w:r>
      <w:r w:rsidRPr="00DD4C7E">
        <w:rPr>
          <w:rFonts w:ascii="Arial Narrow" w:hAnsi="Arial Narrow"/>
          <w:sz w:val="20"/>
          <w:szCs w:val="20"/>
          <w:lang w:eastAsia="x-none"/>
        </w:rPr>
        <w:tab/>
        <w:t>_______________________</w:t>
      </w:r>
    </w:p>
    <w:p w:rsidR="00943C36" w:rsidRPr="00DD4C7E" w:rsidRDefault="00943C36" w:rsidP="001833FB">
      <w:pPr>
        <w:pStyle w:val="Heading3"/>
        <w:rPr>
          <w:rFonts w:ascii="Arial Narrow" w:hAnsi="Arial Narrow" w:cs="Arial"/>
          <w:sz w:val="20"/>
          <w:szCs w:val="20"/>
          <w:u w:val="single"/>
        </w:rPr>
      </w:pPr>
      <w:r w:rsidRPr="00DD4C7E">
        <w:rPr>
          <w:rFonts w:ascii="Arial Narrow" w:hAnsi="Arial Narrow" w:cs="Arial"/>
          <w:sz w:val="20"/>
          <w:szCs w:val="20"/>
          <w:u w:val="single"/>
        </w:rPr>
        <w:t xml:space="preserve">Initial Overview of </w:t>
      </w:r>
      <w:r w:rsidR="00C45B9C" w:rsidRPr="00DD4C7E">
        <w:rPr>
          <w:rFonts w:ascii="Arial Narrow" w:hAnsi="Arial Narrow" w:cs="Arial"/>
          <w:sz w:val="20"/>
          <w:szCs w:val="20"/>
          <w:u w:val="single"/>
          <w:lang w:val="en-US"/>
        </w:rPr>
        <w:t xml:space="preserve">Client and </w:t>
      </w:r>
      <w:r w:rsidRPr="00DD4C7E">
        <w:rPr>
          <w:rFonts w:ascii="Arial Narrow" w:hAnsi="Arial Narrow" w:cs="Arial"/>
          <w:sz w:val="20"/>
          <w:szCs w:val="20"/>
          <w:u w:val="single"/>
        </w:rPr>
        <w:t xml:space="preserve"> Family Needs:</w:t>
      </w:r>
    </w:p>
    <w:p w:rsidR="00EF1B18" w:rsidRDefault="00EF1B18" w:rsidP="00943C36">
      <w:pPr>
        <w:rPr>
          <w:rFonts w:ascii="Arial Narrow" w:hAnsi="Arial Narrow" w:cs="Arial"/>
          <w:sz w:val="20"/>
          <w:szCs w:val="20"/>
        </w:rPr>
      </w:pPr>
    </w:p>
    <w:p w:rsidR="00C45B9C" w:rsidRPr="00DD4C7E" w:rsidRDefault="00C45B9C" w:rsidP="00943C36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Client Strengths/Interests:</w:t>
      </w:r>
    </w:p>
    <w:p w:rsidR="00C45B9C" w:rsidRPr="00DD4C7E" w:rsidRDefault="00EC1DC4" w:rsidP="00943C36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</w:t>
      </w:r>
    </w:p>
    <w:p w:rsidR="00EC1DC4" w:rsidRPr="00DD4C7E" w:rsidRDefault="00EC1DC4" w:rsidP="00943C36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___________________________________________________________</w:t>
      </w:r>
      <w:r w:rsidR="00C45B9C" w:rsidRPr="00DD4C7E">
        <w:rPr>
          <w:rFonts w:ascii="Arial Narrow" w:hAnsi="Arial Narrow" w:cs="Arial"/>
          <w:sz w:val="20"/>
          <w:szCs w:val="20"/>
        </w:rPr>
        <w:t>__________________________________</w:t>
      </w:r>
    </w:p>
    <w:p w:rsidR="001833FB" w:rsidRPr="00DD4C7E" w:rsidRDefault="001833FB" w:rsidP="00943C36">
      <w:pPr>
        <w:rPr>
          <w:rFonts w:ascii="Arial Narrow" w:hAnsi="Arial Narrow" w:cs="Arial"/>
          <w:sz w:val="20"/>
          <w:szCs w:val="20"/>
          <w:u w:val="single"/>
        </w:rPr>
      </w:pPr>
      <w:r w:rsidRPr="00DD4C7E">
        <w:rPr>
          <w:rFonts w:ascii="Arial Narrow" w:hAnsi="Arial Narrow" w:cs="Arial"/>
          <w:sz w:val="20"/>
          <w:szCs w:val="20"/>
          <w:u w:val="single"/>
        </w:rPr>
        <w:t xml:space="preserve">Housing </w:t>
      </w:r>
      <w:r w:rsidR="00392800">
        <w:rPr>
          <w:rFonts w:ascii="Arial Narrow" w:hAnsi="Arial Narrow" w:cs="Arial"/>
          <w:sz w:val="20"/>
          <w:szCs w:val="20"/>
          <w:u w:val="single"/>
        </w:rPr>
        <w:t>-&gt; Needs and Functioning Ability</w:t>
      </w:r>
    </w:p>
    <w:p w:rsidR="00C45B9C" w:rsidRPr="00DD4C7E" w:rsidRDefault="000911CD" w:rsidP="00943C36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Housing </w:t>
      </w:r>
      <w:r w:rsidR="007A480E" w:rsidRPr="00DD4C7E">
        <w:rPr>
          <w:rFonts w:ascii="Arial Narrow" w:hAnsi="Arial Narrow" w:cs="Arial"/>
          <w:sz w:val="20"/>
          <w:szCs w:val="20"/>
        </w:rPr>
        <w:t>Referrals _</w:t>
      </w:r>
      <w:r w:rsidR="00C51154" w:rsidRPr="00DD4C7E">
        <w:rPr>
          <w:rFonts w:ascii="Arial Narrow" w:hAnsi="Arial Narrow" w:cs="Arial"/>
          <w:sz w:val="20"/>
          <w:szCs w:val="20"/>
        </w:rPr>
        <w:t>__</w:t>
      </w:r>
      <w:r w:rsidR="00C45B9C" w:rsidRPr="00DD4C7E">
        <w:rPr>
          <w:rFonts w:ascii="Arial Narrow" w:hAnsi="Arial Narrow" w:cs="Arial"/>
          <w:sz w:val="20"/>
          <w:szCs w:val="20"/>
        </w:rPr>
        <w:t>Existing Resource</w:t>
      </w:r>
      <w:r w:rsidR="00C45B9C" w:rsidRPr="00DD4C7E">
        <w:rPr>
          <w:rFonts w:ascii="Arial Narrow" w:hAnsi="Arial Narrow" w:cs="Arial"/>
          <w:sz w:val="20"/>
          <w:szCs w:val="20"/>
        </w:rPr>
        <w:tab/>
      </w:r>
      <w:r w:rsidR="00C51154" w:rsidRPr="00DD4C7E">
        <w:rPr>
          <w:rFonts w:ascii="Arial Narrow" w:hAnsi="Arial Narrow" w:cs="Arial"/>
          <w:sz w:val="20"/>
          <w:szCs w:val="20"/>
        </w:rPr>
        <w:t xml:space="preserve">___ </w:t>
      </w:r>
      <w:r w:rsidR="00C45B9C" w:rsidRPr="00DD4C7E">
        <w:rPr>
          <w:rFonts w:ascii="Arial Narrow" w:hAnsi="Arial Narrow" w:cs="Arial"/>
          <w:sz w:val="20"/>
          <w:szCs w:val="20"/>
        </w:rPr>
        <w:t xml:space="preserve">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45B9C" w:rsidRPr="00DD4C7E">
        <w:rPr>
          <w:rFonts w:ascii="Arial Narrow" w:hAnsi="Arial Narrow" w:cs="Arial"/>
          <w:sz w:val="20"/>
          <w:szCs w:val="20"/>
        </w:rPr>
        <w:t xml:space="preserve"> ________________________________________________</w:t>
      </w:r>
    </w:p>
    <w:p w:rsidR="00C51154" w:rsidRPr="00DD4C7E" w:rsidRDefault="000911CD" w:rsidP="00C51154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Utility assistance</w:t>
      </w:r>
      <w:r w:rsidR="00870536" w:rsidRPr="00DD4C7E">
        <w:rPr>
          <w:rFonts w:ascii="Arial Narrow" w:hAnsi="Arial Narrow" w:cs="Arial"/>
          <w:sz w:val="20"/>
          <w:szCs w:val="20"/>
        </w:rPr>
        <w:tab/>
      </w:r>
      <w:r w:rsidR="00C51154" w:rsidRPr="00DD4C7E">
        <w:rPr>
          <w:rFonts w:ascii="Arial Narrow" w:hAnsi="Arial Narrow" w:cs="Arial"/>
          <w:sz w:val="20"/>
          <w:szCs w:val="20"/>
        </w:rPr>
        <w:t>___Existing Resource</w:t>
      </w:r>
      <w:r w:rsidR="00C51154" w:rsidRPr="00DD4C7E">
        <w:rPr>
          <w:rFonts w:ascii="Arial Narrow" w:hAnsi="Arial Narrow" w:cs="Arial"/>
          <w:sz w:val="20"/>
          <w:szCs w:val="20"/>
        </w:rPr>
        <w:tab/>
        <w:t xml:space="preserve">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_________________________________________________</w:t>
      </w:r>
    </w:p>
    <w:p w:rsidR="00C51154" w:rsidRPr="00DD4C7E" w:rsidRDefault="000911CD" w:rsidP="00C51154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Food resources</w:t>
      </w:r>
      <w:r w:rsidR="00870536" w:rsidRPr="00DD4C7E">
        <w:rPr>
          <w:rFonts w:ascii="Arial Narrow" w:hAnsi="Arial Narrow" w:cs="Arial"/>
          <w:sz w:val="20"/>
          <w:szCs w:val="20"/>
        </w:rPr>
        <w:tab/>
      </w:r>
      <w:r w:rsidR="00C51154" w:rsidRPr="00DD4C7E">
        <w:rPr>
          <w:rFonts w:ascii="Arial Narrow" w:hAnsi="Arial Narrow" w:cs="Arial"/>
          <w:sz w:val="20"/>
          <w:szCs w:val="20"/>
        </w:rPr>
        <w:t>___Existing Resource</w:t>
      </w:r>
      <w:r w:rsidR="00C51154" w:rsidRPr="00DD4C7E">
        <w:rPr>
          <w:rFonts w:ascii="Arial Narrow" w:hAnsi="Arial Narrow" w:cs="Arial"/>
          <w:sz w:val="20"/>
          <w:szCs w:val="20"/>
        </w:rPr>
        <w:tab/>
        <w:t xml:space="preserve">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_________________________________________________</w:t>
      </w:r>
    </w:p>
    <w:p w:rsidR="00C51154" w:rsidRPr="00DD4C7E" w:rsidRDefault="000911CD" w:rsidP="00C51154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Furniture </w:t>
      </w:r>
      <w:proofErr w:type="gramStart"/>
      <w:r w:rsidRPr="00DD4C7E">
        <w:rPr>
          <w:rFonts w:ascii="Arial Narrow" w:hAnsi="Arial Narrow" w:cs="Arial"/>
          <w:sz w:val="20"/>
          <w:szCs w:val="20"/>
        </w:rPr>
        <w:t>resources</w:t>
      </w:r>
      <w:r w:rsidR="00C45B9C" w:rsidRPr="00DD4C7E">
        <w:rPr>
          <w:rFonts w:ascii="Arial Narrow" w:hAnsi="Arial Narrow" w:cs="Arial"/>
          <w:sz w:val="20"/>
          <w:szCs w:val="20"/>
        </w:rPr>
        <w:t xml:space="preserve"> 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</w:t>
      </w:r>
      <w:proofErr w:type="gramEnd"/>
      <w:r w:rsidR="00C51154" w:rsidRPr="00DD4C7E">
        <w:rPr>
          <w:rFonts w:ascii="Arial Narrow" w:hAnsi="Arial Narrow" w:cs="Arial"/>
          <w:sz w:val="20"/>
          <w:szCs w:val="20"/>
        </w:rPr>
        <w:t>__Existing Resource</w:t>
      </w:r>
      <w:r w:rsidR="00C51154" w:rsidRPr="00DD4C7E">
        <w:rPr>
          <w:rFonts w:ascii="Arial Narrow" w:hAnsi="Arial Narrow" w:cs="Arial"/>
          <w:sz w:val="20"/>
          <w:szCs w:val="20"/>
        </w:rPr>
        <w:tab/>
        <w:t>___ Needed Resource  Comments _________________________________________________</w:t>
      </w:r>
    </w:p>
    <w:p w:rsidR="00392800" w:rsidRDefault="00392800" w:rsidP="00C51154">
      <w:pPr>
        <w:rPr>
          <w:rFonts w:ascii="Arial Narrow" w:hAnsi="Arial Narrow" w:cs="Arial"/>
          <w:sz w:val="20"/>
          <w:szCs w:val="20"/>
        </w:rPr>
      </w:pPr>
    </w:p>
    <w:p w:rsidR="00392800" w:rsidRPr="00DD4C7E" w:rsidRDefault="00392800" w:rsidP="003928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Transportation </w:t>
      </w:r>
      <w:r w:rsidRPr="00DD4C7E">
        <w:rPr>
          <w:rFonts w:ascii="Arial Narrow" w:hAnsi="Arial Narrow" w:cs="Arial"/>
          <w:sz w:val="20"/>
          <w:szCs w:val="20"/>
        </w:rPr>
        <w:t>___Existing Resource</w:t>
      </w:r>
      <w:r w:rsidRPr="00DD4C7E">
        <w:rPr>
          <w:rFonts w:ascii="Arial Narrow" w:hAnsi="Arial Narrow" w:cs="Arial"/>
          <w:sz w:val="20"/>
          <w:szCs w:val="20"/>
        </w:rPr>
        <w:tab/>
        <w:t>___ Needed Resource Comments _________________________________________________</w:t>
      </w:r>
    </w:p>
    <w:p w:rsidR="00C51154" w:rsidRPr="00DD4C7E" w:rsidRDefault="000911CD" w:rsidP="00C51154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Clothing resources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___Existing Resource</w:t>
      </w:r>
      <w:r w:rsidR="00C51154" w:rsidRPr="00DD4C7E">
        <w:rPr>
          <w:rFonts w:ascii="Arial Narrow" w:hAnsi="Arial Narrow" w:cs="Arial"/>
          <w:sz w:val="20"/>
          <w:szCs w:val="20"/>
        </w:rPr>
        <w:tab/>
        <w:t xml:space="preserve">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_________________________________________________</w:t>
      </w:r>
    </w:p>
    <w:p w:rsidR="00C51154" w:rsidRPr="00DD4C7E" w:rsidRDefault="002E65E0" w:rsidP="00943C36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Other: </w:t>
      </w:r>
      <w:r w:rsidR="00C51154" w:rsidRPr="00DD4C7E">
        <w:rPr>
          <w:rFonts w:ascii="Arial Narrow" w:hAnsi="Arial Narrow" w:cs="Arial"/>
          <w:sz w:val="20"/>
          <w:szCs w:val="20"/>
        </w:rPr>
        <w:t>___Existing Resource</w:t>
      </w:r>
      <w:r w:rsidR="00C51154" w:rsidRPr="00DD4C7E">
        <w:rPr>
          <w:rFonts w:ascii="Arial Narrow" w:hAnsi="Arial Narrow" w:cs="Arial"/>
          <w:sz w:val="20"/>
          <w:szCs w:val="20"/>
        </w:rPr>
        <w:tab/>
        <w:t>___ Needed Resource Comments ________________________________________________________</w:t>
      </w:r>
    </w:p>
    <w:p w:rsidR="00392800" w:rsidRPr="00DD4C7E" w:rsidRDefault="001833FB" w:rsidP="00392800">
      <w:pPr>
        <w:rPr>
          <w:rFonts w:ascii="Arial Narrow" w:hAnsi="Arial Narrow" w:cs="Arial"/>
          <w:sz w:val="20"/>
          <w:szCs w:val="20"/>
          <w:u w:val="single"/>
        </w:rPr>
      </w:pPr>
      <w:r w:rsidRPr="00DD4C7E">
        <w:rPr>
          <w:rFonts w:ascii="Arial Narrow" w:hAnsi="Arial Narrow" w:cs="Arial"/>
          <w:sz w:val="20"/>
          <w:szCs w:val="20"/>
          <w:u w:val="single"/>
        </w:rPr>
        <w:t>Vocational</w:t>
      </w:r>
      <w:r w:rsidR="00392800">
        <w:rPr>
          <w:rFonts w:ascii="Arial Narrow" w:hAnsi="Arial Narrow" w:cs="Arial"/>
          <w:sz w:val="20"/>
          <w:szCs w:val="20"/>
          <w:u w:val="single"/>
        </w:rPr>
        <w:t>-&gt;</w:t>
      </w:r>
      <w:r w:rsidR="00392800">
        <w:rPr>
          <w:rFonts w:ascii="Arial Narrow" w:hAnsi="Arial Narrow" w:cs="Arial"/>
          <w:sz w:val="20"/>
          <w:szCs w:val="20"/>
          <w:u w:val="single"/>
        </w:rPr>
        <w:t>- Needs and Functioning Ability</w:t>
      </w:r>
    </w:p>
    <w:p w:rsidR="00C51154" w:rsidRPr="00DD4C7E" w:rsidRDefault="000911CD" w:rsidP="00C51154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Vocational Rehabilitation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: 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Vocational Training Programs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 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Job Fairs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___ 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0A4E43" w:rsidRPr="00DD4C7E" w:rsidRDefault="00C45B9C" w:rsidP="002E65E0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 xml:space="preserve">Disability/SSI 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2E65E0" w:rsidRPr="00DD4C7E" w:rsidRDefault="002E65E0" w:rsidP="002E65E0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Other: 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392800" w:rsidRPr="00DD4C7E" w:rsidRDefault="001833FB" w:rsidP="00392800">
      <w:pPr>
        <w:rPr>
          <w:rFonts w:ascii="Arial Narrow" w:hAnsi="Arial Narrow" w:cs="Arial"/>
          <w:sz w:val="20"/>
          <w:szCs w:val="20"/>
          <w:u w:val="single"/>
        </w:rPr>
      </w:pPr>
      <w:r w:rsidRPr="00DD4C7E">
        <w:rPr>
          <w:rFonts w:ascii="Arial Narrow" w:hAnsi="Arial Narrow" w:cs="Arial"/>
          <w:sz w:val="20"/>
          <w:szCs w:val="20"/>
          <w:u w:val="single"/>
        </w:rPr>
        <w:t>Medical</w:t>
      </w:r>
      <w:r w:rsidR="00392800">
        <w:rPr>
          <w:rFonts w:ascii="Arial Narrow" w:hAnsi="Arial Narrow" w:cs="Arial"/>
          <w:sz w:val="20"/>
          <w:szCs w:val="20"/>
          <w:u w:val="single"/>
        </w:rPr>
        <w:t>-&gt; Needs and Functioning Ability</w:t>
      </w:r>
    </w:p>
    <w:p w:rsidR="00392800" w:rsidRDefault="00392800" w:rsidP="00943C3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Dentist </w:t>
      </w:r>
      <w:r w:rsidRPr="00DD4C7E">
        <w:rPr>
          <w:rFonts w:ascii="Arial Narrow" w:hAnsi="Arial Narrow" w:cs="Arial"/>
          <w:sz w:val="20"/>
          <w:szCs w:val="20"/>
        </w:rPr>
        <w:t>___Existing Resource ___ Needed Resource Comments ______________________________________</w:t>
      </w:r>
    </w:p>
    <w:p w:rsidR="00AA0BD7" w:rsidRDefault="00AA0BD7" w:rsidP="00943C36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Physician/Pediatrician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</w:t>
      </w:r>
    </w:p>
    <w:p w:rsidR="00B8252E" w:rsidRDefault="00B8252E" w:rsidP="00943C3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Medications</w:t>
      </w:r>
      <w:proofErr w:type="gramStart"/>
      <w:r>
        <w:rPr>
          <w:rFonts w:ascii="Arial Narrow" w:hAnsi="Arial Narrow" w:cs="Arial"/>
          <w:sz w:val="20"/>
          <w:szCs w:val="20"/>
        </w:rPr>
        <w:t>:_</w:t>
      </w:r>
      <w:proofErr w:type="gramEnd"/>
      <w:r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</w:t>
      </w:r>
    </w:p>
    <w:p w:rsidR="00B8252E" w:rsidRDefault="00B8252E" w:rsidP="00943C3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Side Effects: ____________________________________________________________________________________________</w:t>
      </w:r>
    </w:p>
    <w:p w:rsidR="00B8252E" w:rsidRDefault="00B8252E" w:rsidP="00943C3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Allergies______________________ Adverse reactions to any known allergies________________________________________</w:t>
      </w:r>
    </w:p>
    <w:p w:rsidR="00B8252E" w:rsidRPr="00DD4C7E" w:rsidRDefault="00392800" w:rsidP="00943C3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Past and current use of nicotine (how much</w:t>
      </w:r>
      <w:proofErr w:type="gramStart"/>
      <w:r>
        <w:rPr>
          <w:rFonts w:ascii="Arial Narrow" w:hAnsi="Arial Narrow" w:cs="Arial"/>
          <w:sz w:val="20"/>
          <w:szCs w:val="20"/>
        </w:rPr>
        <w:t>)_</w:t>
      </w:r>
      <w:proofErr w:type="gramEnd"/>
      <w:r>
        <w:rPr>
          <w:rFonts w:ascii="Arial Narrow" w:hAnsi="Arial Narrow" w:cs="Arial"/>
          <w:sz w:val="20"/>
          <w:szCs w:val="20"/>
        </w:rPr>
        <w:t>______ alcohol (how much) ________ substance abuse (how much) 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BHP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___ 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Therapeutic </w:t>
      </w:r>
      <w:r w:rsidR="00C45B9C" w:rsidRPr="00DD4C7E">
        <w:rPr>
          <w:rFonts w:ascii="Arial Narrow" w:hAnsi="Arial Narrow" w:cs="Arial"/>
          <w:sz w:val="20"/>
          <w:szCs w:val="20"/>
        </w:rPr>
        <w:t xml:space="preserve">Group: 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392800" w:rsidRDefault="000911CD" w:rsidP="00943C36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Behavioral Health Evaluation</w:t>
      </w:r>
      <w:r w:rsidR="00C45B9C" w:rsidRPr="00DD4C7E">
        <w:rPr>
          <w:rFonts w:ascii="Arial Narrow" w:hAnsi="Arial Narrow" w:cs="Arial"/>
          <w:sz w:val="20"/>
          <w:szCs w:val="20"/>
        </w:rPr>
        <w:tab/>
      </w:r>
      <w:r w:rsidR="000A4E43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  <w:r w:rsidR="00392800">
        <w:rPr>
          <w:rFonts w:ascii="Arial Narrow" w:hAnsi="Arial Narrow" w:cs="Arial"/>
          <w:sz w:val="20"/>
          <w:szCs w:val="20"/>
        </w:rPr>
        <w:t xml:space="preserve"> </w:t>
      </w:r>
    </w:p>
    <w:p w:rsidR="000911CD" w:rsidRPr="00DD4C7E" w:rsidRDefault="000911CD" w:rsidP="00943C36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Psychiatrist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  <w:r w:rsidR="00EC1DC4" w:rsidRPr="00DD4C7E">
        <w:rPr>
          <w:rFonts w:ascii="Arial Narrow" w:hAnsi="Arial Narrow" w:cs="Arial"/>
          <w:sz w:val="20"/>
          <w:szCs w:val="20"/>
        </w:rPr>
        <w:tab/>
      </w:r>
    </w:p>
    <w:p w:rsidR="00C45B9C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Community Mental Health Therapist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Speech Therapist</w:t>
      </w:r>
      <w:r w:rsidR="00EC1DC4" w:rsidRPr="00DD4C7E">
        <w:rPr>
          <w:rFonts w:ascii="Arial Narrow" w:hAnsi="Arial Narrow" w:cs="Arial"/>
          <w:sz w:val="20"/>
          <w:szCs w:val="20"/>
        </w:rPr>
        <w:tab/>
      </w:r>
      <w:r w:rsidR="000A4E43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0A4E43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Physical Therapist</w:t>
      </w:r>
      <w:r w:rsidR="00EC1DC4" w:rsidRPr="00DD4C7E">
        <w:rPr>
          <w:rFonts w:ascii="Arial Narrow" w:hAnsi="Arial Narrow" w:cs="Arial"/>
          <w:sz w:val="20"/>
          <w:szCs w:val="20"/>
        </w:rPr>
        <w:tab/>
      </w:r>
      <w:r w:rsidR="000A4E43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Occupational </w:t>
      </w:r>
      <w:r w:rsidR="00870536" w:rsidRPr="00DD4C7E">
        <w:rPr>
          <w:rFonts w:ascii="Arial Narrow" w:hAnsi="Arial Narrow" w:cs="Arial"/>
          <w:sz w:val="20"/>
          <w:szCs w:val="20"/>
        </w:rPr>
        <w:t>Therapist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0A4E43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lastRenderedPageBreak/>
        <w:t xml:space="preserve">Drug/alcohol assessment 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870536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Nutritionist/dietician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0911CD" w:rsidRPr="00DD4C7E" w:rsidRDefault="00870536" w:rsidP="00943C36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Other</w:t>
      </w:r>
      <w:r w:rsidR="000911CD" w:rsidRPr="00DD4C7E">
        <w:rPr>
          <w:rFonts w:ascii="Arial Narrow" w:eastAsia="Times New Roman" w:hAnsi="Arial Narrow" w:cs="Arial"/>
          <w:sz w:val="20"/>
          <w:szCs w:val="20"/>
        </w:rPr>
        <w:t xml:space="preserve"> physical health specialist: </w:t>
      </w:r>
      <w:sdt>
        <w:sdtPr>
          <w:rPr>
            <w:rFonts w:ascii="Arial Narrow" w:eastAsia="Times New Roman" w:hAnsi="Arial Narrow" w:cs="Arial"/>
            <w:sz w:val="20"/>
            <w:szCs w:val="20"/>
          </w:rPr>
          <w:id w:val="221181095"/>
        </w:sdtPr>
        <w:sdtEndPr/>
        <w:sdtContent>
          <w:r w:rsidR="000911CD" w:rsidRPr="00DD4C7E">
            <w:rPr>
              <w:rFonts w:ascii="Arial Narrow" w:eastAsia="Times New Roman" w:hAnsi="Arial Narrow" w:cs="Arial"/>
              <w:sz w:val="20"/>
              <w:szCs w:val="20"/>
            </w:rPr>
            <w:t xml:space="preserve"> </w:t>
          </w:r>
          <w:r w:rsidR="000A4E43" w:rsidRPr="00DD4C7E">
            <w:rPr>
              <w:rFonts w:ascii="Arial Narrow" w:hAnsi="Arial Narrow" w:cs="Arial"/>
              <w:sz w:val="20"/>
              <w:szCs w:val="20"/>
            </w:rPr>
            <w:t xml:space="preserve">___Existing Resource ___ Needed </w:t>
          </w:r>
          <w:r w:rsidR="007A480E" w:rsidRPr="00DD4C7E">
            <w:rPr>
              <w:rFonts w:ascii="Arial Narrow" w:hAnsi="Arial Narrow" w:cs="Arial"/>
              <w:sz w:val="20"/>
              <w:szCs w:val="20"/>
            </w:rPr>
            <w:t>Resource Comments</w:t>
          </w:r>
          <w:r w:rsidR="000A4E43" w:rsidRPr="00DD4C7E">
            <w:rPr>
              <w:rFonts w:ascii="Arial Narrow" w:hAnsi="Arial Narrow" w:cs="Arial"/>
              <w:sz w:val="20"/>
              <w:szCs w:val="20"/>
            </w:rPr>
            <w:t xml:space="preserve"> _________________________________________</w:t>
          </w:r>
        </w:sdtContent>
      </w:sdt>
    </w:p>
    <w:p w:rsidR="000A4E43" w:rsidRPr="00DD4C7E" w:rsidRDefault="002E65E0" w:rsidP="00943C36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Other: 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EF1B18" w:rsidRDefault="00EF1B18" w:rsidP="00EF1B18">
      <w:pPr>
        <w:rPr>
          <w:rFonts w:ascii="Arial Narrow" w:hAnsi="Arial Narrow" w:cs="Arial"/>
          <w:sz w:val="20"/>
          <w:szCs w:val="20"/>
          <w:u w:val="single"/>
        </w:rPr>
      </w:pPr>
    </w:p>
    <w:p w:rsidR="00EF1B18" w:rsidRPr="00DD4C7E" w:rsidRDefault="001833FB" w:rsidP="00EF1B18">
      <w:pPr>
        <w:rPr>
          <w:rFonts w:ascii="Arial Narrow" w:hAnsi="Arial Narrow" w:cs="Arial"/>
          <w:sz w:val="20"/>
          <w:szCs w:val="20"/>
          <w:u w:val="single"/>
        </w:rPr>
      </w:pPr>
      <w:r w:rsidRPr="00DD4C7E">
        <w:rPr>
          <w:rFonts w:ascii="Arial Narrow" w:hAnsi="Arial Narrow" w:cs="Arial"/>
          <w:sz w:val="20"/>
          <w:szCs w:val="20"/>
          <w:u w:val="single"/>
        </w:rPr>
        <w:t>Social</w:t>
      </w:r>
      <w:r w:rsidR="00EF1B18">
        <w:rPr>
          <w:rFonts w:ascii="Arial Narrow" w:hAnsi="Arial Narrow" w:cs="Arial"/>
          <w:sz w:val="20"/>
          <w:szCs w:val="20"/>
          <w:u w:val="single"/>
        </w:rPr>
        <w:t>-&gt; Needs and Functioning Ability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Recreational </w:t>
      </w:r>
      <w:r w:rsidR="00870536" w:rsidRPr="00DD4C7E">
        <w:rPr>
          <w:rFonts w:ascii="Arial Narrow" w:hAnsi="Arial Narrow" w:cs="Arial"/>
          <w:sz w:val="20"/>
          <w:szCs w:val="20"/>
        </w:rPr>
        <w:t>activities</w:t>
      </w:r>
      <w:r w:rsidR="00EC1DC4" w:rsidRPr="00DD4C7E">
        <w:rPr>
          <w:rFonts w:ascii="Arial Narrow" w:hAnsi="Arial Narrow" w:cs="Arial"/>
          <w:sz w:val="20"/>
          <w:szCs w:val="20"/>
        </w:rPr>
        <w:tab/>
      </w:r>
      <w:r w:rsidR="000A4E43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51154" w:rsidRPr="00DD4C7E" w:rsidRDefault="000911CD" w:rsidP="00C51154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Boy/Girl Scouts, YMCA, etc.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2E65E0" w:rsidRPr="00DD4C7E" w:rsidRDefault="002E65E0" w:rsidP="002E65E0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Other: 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EF1B18" w:rsidRPr="00DD4C7E" w:rsidRDefault="001833FB" w:rsidP="00EF1B18">
      <w:pPr>
        <w:rPr>
          <w:rFonts w:ascii="Arial Narrow" w:hAnsi="Arial Narrow" w:cs="Arial"/>
          <w:sz w:val="20"/>
          <w:szCs w:val="20"/>
          <w:u w:val="single"/>
        </w:rPr>
      </w:pPr>
      <w:r w:rsidRPr="00DD4C7E">
        <w:rPr>
          <w:rFonts w:ascii="Arial Narrow" w:hAnsi="Arial Narrow" w:cs="Arial"/>
          <w:sz w:val="20"/>
          <w:szCs w:val="20"/>
          <w:u w:val="single"/>
        </w:rPr>
        <w:t>Educational</w:t>
      </w:r>
      <w:r w:rsidR="00EF1B18">
        <w:rPr>
          <w:rFonts w:ascii="Arial Narrow" w:hAnsi="Arial Narrow" w:cs="Arial"/>
          <w:sz w:val="20"/>
          <w:szCs w:val="20"/>
          <w:u w:val="single"/>
        </w:rPr>
        <w:t>-&gt; Needs and Functioning Ability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IEP</w:t>
      </w:r>
      <w:r w:rsidR="00EC1DC4" w:rsidRPr="00DD4C7E">
        <w:rPr>
          <w:rFonts w:ascii="Arial Narrow" w:hAnsi="Arial Narrow" w:cs="Arial"/>
          <w:sz w:val="20"/>
          <w:szCs w:val="20"/>
        </w:rPr>
        <w:tab/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School Supp</w:t>
      </w:r>
      <w:r w:rsidR="00C51154" w:rsidRPr="00DD4C7E">
        <w:rPr>
          <w:rFonts w:ascii="Arial Narrow" w:hAnsi="Arial Narrow" w:cs="Arial"/>
          <w:sz w:val="20"/>
          <w:szCs w:val="20"/>
        </w:rPr>
        <w:t>lies</w:t>
      </w:r>
      <w:r w:rsidRPr="00DD4C7E">
        <w:rPr>
          <w:rFonts w:ascii="Arial Narrow" w:hAnsi="Arial Narrow" w:cs="Arial"/>
          <w:sz w:val="20"/>
          <w:szCs w:val="20"/>
        </w:rPr>
        <w:t xml:space="preserve"> 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3 C’s/childcare/afterschool programs</w:t>
      </w:r>
      <w:r w:rsidR="00EC1DC4" w:rsidRPr="00DD4C7E">
        <w:rPr>
          <w:rFonts w:ascii="Arial Narrow" w:eastAsia="Times New Roman" w:hAnsi="Arial Narrow" w:cs="Arial"/>
          <w:sz w:val="20"/>
          <w:szCs w:val="20"/>
        </w:rPr>
        <w:tab/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2E65E0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T</w:t>
      </w:r>
      <w:r w:rsidR="000911CD" w:rsidRPr="00DD4C7E">
        <w:rPr>
          <w:rFonts w:ascii="Arial Narrow" w:eastAsia="Times New Roman" w:hAnsi="Arial Narrow" w:cs="Arial"/>
          <w:sz w:val="20"/>
          <w:szCs w:val="20"/>
        </w:rPr>
        <w:t>utoring</w:t>
      </w:r>
      <w:r w:rsidR="00C51154" w:rsidRPr="00DD4C7E">
        <w:rPr>
          <w:rFonts w:ascii="Arial Narrow" w:hAnsi="Arial Narrow" w:cs="Arial"/>
          <w:sz w:val="20"/>
          <w:szCs w:val="20"/>
        </w:rPr>
        <w:t>___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2E65E0" w:rsidRPr="00DD4C7E" w:rsidRDefault="002E65E0" w:rsidP="002E65E0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Other: 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DD4C7E" w:rsidRDefault="00DD4C7E" w:rsidP="00943C36">
      <w:pPr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>Natural Support System</w:t>
      </w:r>
    </w:p>
    <w:p w:rsidR="00DD4C7E" w:rsidRDefault="00B8252E" w:rsidP="00943C3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Name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DD4C7E">
        <w:rPr>
          <w:rFonts w:ascii="Arial Narrow" w:hAnsi="Arial Narrow" w:cs="Arial"/>
          <w:sz w:val="20"/>
          <w:szCs w:val="20"/>
        </w:rPr>
        <w:t>Relationship to client</w:t>
      </w:r>
    </w:p>
    <w:p w:rsidR="00DD4C7E" w:rsidRPr="00DD4C7E" w:rsidRDefault="00DD4C7E" w:rsidP="00943C36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_________________________________________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DD4C7E">
        <w:rPr>
          <w:rFonts w:ascii="Arial Narrow" w:hAnsi="Arial Narrow" w:cs="Arial"/>
          <w:sz w:val="20"/>
          <w:szCs w:val="20"/>
        </w:rPr>
        <w:t>_________</w:t>
      </w:r>
      <w:r>
        <w:rPr>
          <w:rFonts w:ascii="Arial Narrow" w:hAnsi="Arial Narrow" w:cs="Arial"/>
          <w:sz w:val="20"/>
          <w:szCs w:val="20"/>
        </w:rPr>
        <w:t>_____________________________</w:t>
      </w:r>
    </w:p>
    <w:p w:rsidR="00B8252E" w:rsidRPr="00DD4C7E" w:rsidRDefault="00B8252E" w:rsidP="00B8252E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_________________________________________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DD4C7E">
        <w:rPr>
          <w:rFonts w:ascii="Arial Narrow" w:hAnsi="Arial Narrow" w:cs="Arial"/>
          <w:sz w:val="20"/>
          <w:szCs w:val="20"/>
        </w:rPr>
        <w:t>_________</w:t>
      </w:r>
      <w:r>
        <w:rPr>
          <w:rFonts w:ascii="Arial Narrow" w:hAnsi="Arial Narrow" w:cs="Arial"/>
          <w:sz w:val="20"/>
          <w:szCs w:val="20"/>
        </w:rPr>
        <w:t>_____________________________</w:t>
      </w:r>
    </w:p>
    <w:p w:rsidR="00B8252E" w:rsidRPr="00DD4C7E" w:rsidRDefault="00B8252E" w:rsidP="00B8252E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_________________________________________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DD4C7E">
        <w:rPr>
          <w:rFonts w:ascii="Arial Narrow" w:hAnsi="Arial Narrow" w:cs="Arial"/>
          <w:sz w:val="20"/>
          <w:szCs w:val="20"/>
        </w:rPr>
        <w:t>_________</w:t>
      </w:r>
      <w:r>
        <w:rPr>
          <w:rFonts w:ascii="Arial Narrow" w:hAnsi="Arial Narrow" w:cs="Arial"/>
          <w:sz w:val="20"/>
          <w:szCs w:val="20"/>
        </w:rPr>
        <w:t>_____________________________</w:t>
      </w:r>
    </w:p>
    <w:p w:rsidR="00B8252E" w:rsidRPr="00DD4C7E" w:rsidRDefault="00B8252E" w:rsidP="00B8252E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_________________________________________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DD4C7E">
        <w:rPr>
          <w:rFonts w:ascii="Arial Narrow" w:hAnsi="Arial Narrow" w:cs="Arial"/>
          <w:sz w:val="20"/>
          <w:szCs w:val="20"/>
        </w:rPr>
        <w:t>_________</w:t>
      </w:r>
      <w:r>
        <w:rPr>
          <w:rFonts w:ascii="Arial Narrow" w:hAnsi="Arial Narrow" w:cs="Arial"/>
          <w:sz w:val="20"/>
          <w:szCs w:val="20"/>
        </w:rPr>
        <w:t>_____________________________</w:t>
      </w:r>
    </w:p>
    <w:p w:rsidR="00B8252E" w:rsidRPr="00DD4C7E" w:rsidRDefault="00B8252E" w:rsidP="00B8252E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_________________________________________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DD4C7E">
        <w:rPr>
          <w:rFonts w:ascii="Arial Narrow" w:hAnsi="Arial Narrow" w:cs="Arial"/>
          <w:sz w:val="20"/>
          <w:szCs w:val="20"/>
        </w:rPr>
        <w:t>_________</w:t>
      </w:r>
      <w:r>
        <w:rPr>
          <w:rFonts w:ascii="Arial Narrow" w:hAnsi="Arial Narrow" w:cs="Arial"/>
          <w:sz w:val="20"/>
          <w:szCs w:val="20"/>
        </w:rPr>
        <w:t>_____________________________</w:t>
      </w:r>
    </w:p>
    <w:p w:rsidR="00EF1B18" w:rsidRPr="00DD4C7E" w:rsidRDefault="001833FB" w:rsidP="00EF1B18">
      <w:pPr>
        <w:rPr>
          <w:rFonts w:ascii="Arial Narrow" w:hAnsi="Arial Narrow" w:cs="Arial"/>
          <w:sz w:val="20"/>
          <w:szCs w:val="20"/>
          <w:u w:val="single"/>
        </w:rPr>
      </w:pPr>
      <w:r w:rsidRPr="00DD4C7E">
        <w:rPr>
          <w:rFonts w:ascii="Arial Narrow" w:hAnsi="Arial Narrow" w:cs="Arial"/>
          <w:sz w:val="20"/>
          <w:szCs w:val="20"/>
          <w:u w:val="single"/>
        </w:rPr>
        <w:t>Community Services and Supports</w:t>
      </w:r>
      <w:r w:rsidR="00EF1B18">
        <w:rPr>
          <w:rFonts w:ascii="Arial Narrow" w:hAnsi="Arial Narrow" w:cs="Arial"/>
          <w:sz w:val="20"/>
          <w:szCs w:val="20"/>
          <w:u w:val="single"/>
        </w:rPr>
        <w:t>-&gt; Needs and Functioning Ability</w:t>
      </w:r>
    </w:p>
    <w:p w:rsidR="001833FB" w:rsidRPr="00DD4C7E" w:rsidRDefault="001833FB" w:rsidP="00943C36">
      <w:pPr>
        <w:rPr>
          <w:rFonts w:ascii="Arial Narrow" w:hAnsi="Arial Narrow" w:cs="Arial"/>
          <w:sz w:val="20"/>
          <w:szCs w:val="20"/>
          <w:u w:val="single"/>
        </w:rPr>
      </w:pPr>
    </w:p>
    <w:p w:rsidR="00C51154" w:rsidRPr="00DD4C7E" w:rsidRDefault="000911CD" w:rsidP="00C51154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CDW/DJJ worker</w:t>
      </w:r>
      <w:r w:rsidR="00870536" w:rsidRPr="00DD4C7E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EC1DC4" w:rsidRPr="00DD4C7E">
        <w:rPr>
          <w:rFonts w:ascii="Arial Narrow" w:eastAsia="Times New Roman" w:hAnsi="Arial Narrow" w:cs="Arial"/>
          <w:sz w:val="20"/>
          <w:szCs w:val="20"/>
        </w:rPr>
        <w:tab/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AA0BD7" w:rsidRPr="00DD4C7E" w:rsidRDefault="00AA0BD7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Name and contact number: _______________________________________________________________________________________________</w:t>
      </w:r>
    </w:p>
    <w:p w:rsidR="00C51154" w:rsidRPr="00DD4C7E" w:rsidRDefault="002E65E0" w:rsidP="00C51154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lastRenderedPageBreak/>
        <w:t>C</w:t>
      </w:r>
      <w:r w:rsidR="000911CD" w:rsidRPr="00DD4C7E">
        <w:rPr>
          <w:rFonts w:ascii="Arial Narrow" w:eastAsia="Times New Roman" w:hAnsi="Arial Narrow" w:cs="Arial"/>
          <w:sz w:val="20"/>
          <w:szCs w:val="20"/>
        </w:rPr>
        <w:t>PS</w:t>
      </w:r>
      <w:r w:rsidR="00870536" w:rsidRPr="00DD4C7E">
        <w:rPr>
          <w:rFonts w:ascii="Arial Narrow" w:eastAsia="Times New Roman" w:hAnsi="Arial Narrow" w:cs="Arial"/>
          <w:sz w:val="20"/>
          <w:szCs w:val="20"/>
        </w:rPr>
        <w:t xml:space="preserve"> (past and current</w:t>
      </w:r>
      <w:r w:rsidR="00C51154" w:rsidRPr="00DD4C7E">
        <w:rPr>
          <w:rFonts w:ascii="Arial Narrow" w:eastAsia="Times New Roman" w:hAnsi="Arial Narrow" w:cs="Arial"/>
          <w:sz w:val="20"/>
          <w:szCs w:val="20"/>
        </w:rPr>
        <w:t xml:space="preserve">) 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AA0BD7" w:rsidRPr="00DD4C7E" w:rsidRDefault="00AA0BD7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Name and contact number: __________________________________________________________________________________________________</w:t>
      </w:r>
    </w:p>
    <w:p w:rsidR="00C51154" w:rsidRPr="00DD4C7E" w:rsidRDefault="000911CD" w:rsidP="00C51154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Boy/Girl Scouts, YMCA, etc.</w:t>
      </w:r>
      <w:r w:rsidR="00EC1DC4" w:rsidRPr="00DD4C7E">
        <w:rPr>
          <w:rFonts w:ascii="Arial Narrow" w:eastAsia="Times New Roman" w:hAnsi="Arial Narrow" w:cs="Arial"/>
          <w:sz w:val="20"/>
          <w:szCs w:val="20"/>
        </w:rPr>
        <w:tab/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AA/NA, etc. resources</w:t>
      </w:r>
      <w:r w:rsidR="00EC1DC4" w:rsidRPr="00DD4C7E">
        <w:rPr>
          <w:rFonts w:ascii="Arial Narrow" w:eastAsia="Times New Roman" w:hAnsi="Arial Narrow" w:cs="Arial"/>
          <w:sz w:val="20"/>
          <w:szCs w:val="20"/>
        </w:rPr>
        <w:tab/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51154" w:rsidRPr="00DD4C7E" w:rsidRDefault="000911CD" w:rsidP="0029085D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 xml:space="preserve">Support/Resource </w:t>
      </w:r>
      <w:r w:rsidR="00C51154" w:rsidRPr="00DD4C7E">
        <w:rPr>
          <w:rFonts w:ascii="Arial Narrow" w:eastAsia="Times New Roman" w:hAnsi="Arial Narrow" w:cs="Arial"/>
          <w:sz w:val="20"/>
          <w:szCs w:val="20"/>
        </w:rPr>
        <w:t>G</w:t>
      </w:r>
      <w:r w:rsidRPr="00DD4C7E">
        <w:rPr>
          <w:rFonts w:ascii="Arial Narrow" w:eastAsia="Times New Roman" w:hAnsi="Arial Narrow" w:cs="Arial"/>
          <w:sz w:val="20"/>
          <w:szCs w:val="20"/>
        </w:rPr>
        <w:t>roups</w:t>
      </w:r>
      <w:r w:rsidR="00FB3B82" w:rsidRPr="00DD4C7E">
        <w:rPr>
          <w:rFonts w:ascii="Arial Narrow" w:eastAsia="Times New Roman" w:hAnsi="Arial Narrow" w:cs="Arial"/>
          <w:sz w:val="20"/>
          <w:szCs w:val="20"/>
        </w:rPr>
        <w:t xml:space="preserve"> (NAMI, FEAT </w:t>
      </w:r>
      <w:r w:rsidR="007A480E" w:rsidRPr="00DD4C7E">
        <w:rPr>
          <w:rFonts w:ascii="Arial Narrow" w:eastAsia="Times New Roman" w:hAnsi="Arial Narrow" w:cs="Arial"/>
          <w:sz w:val="20"/>
          <w:szCs w:val="20"/>
        </w:rPr>
        <w:t>etc.</w:t>
      </w:r>
      <w:r w:rsidR="00FB3B82" w:rsidRPr="00DD4C7E">
        <w:rPr>
          <w:rFonts w:ascii="Arial Narrow" w:eastAsia="Times New Roman" w:hAnsi="Arial Narrow" w:cs="Arial"/>
          <w:sz w:val="20"/>
          <w:szCs w:val="20"/>
        </w:rPr>
        <w:t>)</w:t>
      </w:r>
      <w:r w:rsidR="002E65E0" w:rsidRPr="00DD4C7E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</w:t>
      </w:r>
    </w:p>
    <w:p w:rsidR="00C51154" w:rsidRPr="00DD4C7E" w:rsidRDefault="000911CD" w:rsidP="0029085D">
      <w:pPr>
        <w:rPr>
          <w:rFonts w:ascii="Arial Narrow" w:eastAsia="Times New Roman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First Steps</w:t>
      </w:r>
      <w:r w:rsidR="00EC1DC4" w:rsidRPr="00DD4C7E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Michelle</w:t>
      </w:r>
      <w:r w:rsidR="00C51154" w:rsidRPr="00DD4C7E"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DD4C7E">
        <w:rPr>
          <w:rFonts w:ascii="Arial Narrow" w:eastAsia="Times New Roman" w:hAnsi="Arial Narrow" w:cs="Arial"/>
          <w:sz w:val="20"/>
          <w:szCs w:val="20"/>
        </w:rPr>
        <w:t>P/SCL</w:t>
      </w:r>
      <w:r w:rsidR="00C51154" w:rsidRPr="00DD4C7E">
        <w:rPr>
          <w:rFonts w:ascii="Arial Narrow" w:hAnsi="Arial Narrow" w:cs="Arial"/>
          <w:sz w:val="20"/>
          <w:szCs w:val="20"/>
        </w:rPr>
        <w:t>___</w:t>
      </w:r>
      <w:r w:rsidR="000A4E43" w:rsidRPr="00DD4C7E">
        <w:rPr>
          <w:rFonts w:ascii="Arial Narrow" w:hAnsi="Arial Narrow" w:cs="Arial"/>
          <w:sz w:val="20"/>
          <w:szCs w:val="20"/>
        </w:rPr>
        <w:t xml:space="preserve"> 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Independent living programs</w:t>
      </w:r>
      <w:r w:rsidR="00FB3B82" w:rsidRPr="00DD4C7E">
        <w:rPr>
          <w:rFonts w:ascii="Arial Narrow" w:eastAsia="Times New Roman" w:hAnsi="Arial Narrow" w:cs="Arial"/>
          <w:sz w:val="20"/>
          <w:szCs w:val="20"/>
        </w:rPr>
        <w:t>/</w:t>
      </w:r>
      <w:r w:rsidR="007A480E" w:rsidRPr="00DD4C7E">
        <w:rPr>
          <w:rFonts w:ascii="Arial Narrow" w:eastAsia="Times New Roman" w:hAnsi="Arial Narrow" w:cs="Arial"/>
          <w:sz w:val="20"/>
          <w:szCs w:val="20"/>
        </w:rPr>
        <w:t>plans _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C51154" w:rsidRPr="00DD4C7E">
        <w:rPr>
          <w:rFonts w:ascii="Arial Narrow" w:hAnsi="Arial Narrow" w:cs="Arial"/>
          <w:sz w:val="20"/>
          <w:szCs w:val="20"/>
        </w:rPr>
        <w:t xml:space="preserve"> ____________________________________</w:t>
      </w:r>
    </w:p>
    <w:p w:rsidR="00FB3B82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Safe Place or other short term crisis resources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___ 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C45B9C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Parent/Grandparent/Adoption support resources</w:t>
      </w:r>
      <w:r w:rsidR="00FB3B82" w:rsidRPr="00DD4C7E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FB3B82" w:rsidRPr="00DD4C7E" w:rsidRDefault="000911CD" w:rsidP="00C45B9C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Mentoring programs, such as Big Brothers, etc.</w:t>
      </w:r>
      <w:r w:rsidR="00EC1DC4" w:rsidRPr="00DD4C7E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FB3B82" w:rsidRPr="00DD4C7E" w:rsidRDefault="000911CD" w:rsidP="00ED765B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eastAsia="Times New Roman" w:hAnsi="Arial Narrow" w:cs="Arial"/>
          <w:sz w:val="20"/>
          <w:szCs w:val="20"/>
        </w:rPr>
        <w:t>Legal assistance</w:t>
      </w:r>
      <w:r w:rsidR="00ED765B" w:rsidRPr="00DD4C7E"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DD4C7E">
        <w:rPr>
          <w:rFonts w:ascii="Arial Narrow" w:eastAsia="Times New Roman" w:hAnsi="Arial Narrow" w:cs="Arial"/>
          <w:sz w:val="20"/>
          <w:szCs w:val="20"/>
        </w:rPr>
        <w:t>resources (child support, guardianship,</w:t>
      </w:r>
      <w:r w:rsidRPr="00DD4C7E">
        <w:rPr>
          <w:rFonts w:ascii="Arial Narrow" w:eastAsia="Times New Roman" w:hAnsi="Arial Narrow" w:cs="Arial"/>
          <w:color w:val="FF0000"/>
          <w:sz w:val="20"/>
          <w:szCs w:val="20"/>
        </w:rPr>
        <w:t xml:space="preserve"> </w:t>
      </w:r>
      <w:r w:rsidRPr="00DD4C7E">
        <w:rPr>
          <w:rFonts w:ascii="Arial Narrow" w:eastAsia="Times New Roman" w:hAnsi="Arial Narrow" w:cs="Arial"/>
          <w:sz w:val="20"/>
          <w:szCs w:val="20"/>
        </w:rPr>
        <w:t>domestic violence intake center, immigration issues etc.)</w:t>
      </w:r>
      <w:r w:rsidR="00EC1DC4" w:rsidRPr="00DD4C7E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FB3B82" w:rsidRPr="00DD4C7E" w:rsidRDefault="00ED765B" w:rsidP="002E65E0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Financial assistance (i.e. LHEAP, LGE payment plan</w:t>
      </w:r>
      <w:r w:rsidR="007A480E" w:rsidRPr="00DD4C7E">
        <w:rPr>
          <w:rFonts w:ascii="Arial Narrow" w:hAnsi="Arial Narrow" w:cs="Arial"/>
          <w:sz w:val="20"/>
          <w:szCs w:val="20"/>
        </w:rPr>
        <w:t xml:space="preserve">) </w:t>
      </w:r>
      <w:r w:rsidR="007A480E" w:rsidRPr="00DD4C7E">
        <w:rPr>
          <w:rFonts w:ascii="Arial Narrow" w:eastAsia="Times New Roman" w:hAnsi="Arial Narrow" w:cs="Arial"/>
          <w:sz w:val="20"/>
          <w:szCs w:val="20"/>
        </w:rPr>
        <w:t>_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2E65E0" w:rsidRPr="00DD4C7E" w:rsidRDefault="002E65E0" w:rsidP="002E65E0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Other: 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___Existing Resource ___ Needed </w:t>
      </w:r>
      <w:r w:rsidR="007A480E" w:rsidRPr="00DD4C7E">
        <w:rPr>
          <w:rFonts w:ascii="Arial Narrow" w:hAnsi="Arial Narrow" w:cs="Arial"/>
          <w:sz w:val="20"/>
          <w:szCs w:val="20"/>
        </w:rPr>
        <w:t>Resource Comments</w:t>
      </w:r>
      <w:r w:rsidR="00FB3B82" w:rsidRPr="00DD4C7E">
        <w:rPr>
          <w:rFonts w:ascii="Arial Narrow" w:hAnsi="Arial Narrow" w:cs="Arial"/>
          <w:sz w:val="20"/>
          <w:szCs w:val="20"/>
        </w:rPr>
        <w:t xml:space="preserve"> _________________________________________</w:t>
      </w:r>
    </w:p>
    <w:p w:rsidR="000911CD" w:rsidRPr="00DD4C7E" w:rsidRDefault="000911CD" w:rsidP="000911CD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2E65E0" w:rsidRPr="00DD4C7E" w:rsidRDefault="002E65E0" w:rsidP="000911CD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DD4C7E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DD4C7E">
        <w:rPr>
          <w:rFonts w:ascii="Arial Narrow" w:eastAsia="Times New Roman" w:hAnsi="Arial Narrow" w:cs="Arial"/>
          <w:sz w:val="20"/>
          <w:szCs w:val="20"/>
          <w:u w:val="single"/>
        </w:rPr>
        <w:t>Safety</w:t>
      </w:r>
    </w:p>
    <w:p w:rsidR="00870536" w:rsidRPr="00DD4C7E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05389A" w:rsidRPr="00DD4C7E" w:rsidRDefault="0005389A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Are there safety concerns?   </w:t>
      </w:r>
      <w:proofErr w:type="gramStart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  no. If yes</w:t>
      </w:r>
      <w:proofErr w:type="gramStart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 explain</w:t>
      </w:r>
      <w:proofErr w:type="gramEnd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</w:t>
      </w: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f</w:t>
      </w: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urther_____________________________________. Are there precautionary measures that providers should take? ___________________________________</w:t>
      </w:r>
      <w:r w:rsidRPr="00DD4C7E">
        <w:rPr>
          <w:rFonts w:ascii="Arial Narrow" w:hAnsi="Arial Narrow" w:cs="Arial"/>
          <w:color w:val="333333"/>
          <w:sz w:val="20"/>
          <w:szCs w:val="20"/>
        </w:rPr>
        <w:br/>
      </w: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  <w:r w:rsidRPr="00DD4C7E">
        <w:rPr>
          <w:rFonts w:ascii="Arial Narrow" w:hAnsi="Arial Narrow" w:cs="Arial"/>
          <w:color w:val="333333"/>
          <w:sz w:val="20"/>
          <w:szCs w:val="20"/>
        </w:rPr>
        <w:br/>
      </w: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Are there weapons in the home?   </w:t>
      </w:r>
      <w:proofErr w:type="gramStart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  no. If yes are they locked in a secure place?   </w:t>
      </w:r>
      <w:proofErr w:type="gramStart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  no.</w:t>
      </w:r>
      <w:r w:rsidRPr="00DD4C7E">
        <w:rPr>
          <w:rFonts w:ascii="Arial Narrow" w:hAnsi="Arial Narrow" w:cs="Arial"/>
          <w:color w:val="333333"/>
          <w:sz w:val="20"/>
          <w:szCs w:val="20"/>
        </w:rPr>
        <w:br/>
      </w: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  <w:r w:rsidRPr="00DD4C7E">
        <w:rPr>
          <w:rFonts w:ascii="Arial Narrow" w:hAnsi="Arial Narrow" w:cs="Arial"/>
          <w:color w:val="333333"/>
          <w:sz w:val="20"/>
          <w:szCs w:val="20"/>
        </w:rPr>
        <w:br/>
      </w: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Is there a DVO in place?   </w:t>
      </w:r>
      <w:proofErr w:type="gramStart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  no. If yes when does it expire? ____________________</w:t>
      </w:r>
      <w:r w:rsidRPr="00DD4C7E">
        <w:rPr>
          <w:rFonts w:ascii="Arial Narrow" w:hAnsi="Arial Narrow" w:cs="Arial"/>
          <w:color w:val="333333"/>
          <w:sz w:val="20"/>
          <w:szCs w:val="20"/>
        </w:rPr>
        <w:br/>
      </w: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  <w:r w:rsidRPr="00DD4C7E">
        <w:rPr>
          <w:rFonts w:ascii="Arial Narrow" w:hAnsi="Arial Narrow" w:cs="Arial"/>
          <w:color w:val="333333"/>
          <w:sz w:val="20"/>
          <w:szCs w:val="20"/>
        </w:rPr>
        <w:br/>
      </w: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Are there custody issues?   </w:t>
      </w:r>
      <w:proofErr w:type="gramStart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  no. If yes explain further_____________________ Are there any safety issues that providers should be aware of? ___________________________________</w:t>
      </w:r>
      <w:r w:rsidRPr="00DD4C7E">
        <w:rPr>
          <w:rFonts w:ascii="Arial Narrow" w:hAnsi="Arial Narrow" w:cs="Arial"/>
          <w:color w:val="333333"/>
          <w:sz w:val="20"/>
          <w:szCs w:val="20"/>
        </w:rPr>
        <w:br/>
      </w: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  <w:r w:rsidRPr="00DD4C7E">
        <w:rPr>
          <w:rFonts w:ascii="Arial Narrow" w:hAnsi="Arial Narrow" w:cs="Arial"/>
          <w:color w:val="333333"/>
          <w:sz w:val="20"/>
          <w:szCs w:val="20"/>
        </w:rPr>
        <w:br/>
      </w:r>
      <w:proofErr w:type="gramStart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Is</w:t>
      </w:r>
      <w:proofErr w:type="gramEnd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the client actively suicidal?   </w:t>
      </w:r>
      <w:proofErr w:type="gramStart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  no. If yes what resources will the family be linked to</w:t>
      </w:r>
      <w:proofErr w:type="gramStart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?_</w:t>
      </w:r>
      <w:proofErr w:type="gramEnd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_______________________</w:t>
      </w:r>
      <w:r w:rsidRPr="00DD4C7E">
        <w:rPr>
          <w:rFonts w:ascii="Arial Narrow" w:hAnsi="Arial Narrow" w:cs="Arial"/>
          <w:color w:val="333333"/>
          <w:sz w:val="20"/>
          <w:szCs w:val="20"/>
        </w:rPr>
        <w:br/>
      </w: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  <w:r w:rsidRPr="00DD4C7E">
        <w:rPr>
          <w:rFonts w:ascii="Arial Narrow" w:hAnsi="Arial Narrow" w:cs="Arial"/>
          <w:color w:val="333333"/>
          <w:sz w:val="20"/>
          <w:szCs w:val="20"/>
        </w:rPr>
        <w:br/>
      </w:r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Is the client at risk of harm to themselves or others?   </w:t>
      </w:r>
      <w:proofErr w:type="gramStart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  no. If yes what resources will the family be linked to</w:t>
      </w:r>
      <w:proofErr w:type="gramStart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?_</w:t>
      </w:r>
      <w:proofErr w:type="gramEnd"/>
      <w:r w:rsidRPr="00DD4C7E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_______________________</w:t>
      </w:r>
    </w:p>
    <w:p w:rsidR="00753527" w:rsidRPr="00DD4C7E" w:rsidRDefault="00753527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</w:p>
    <w:p w:rsidR="00EF1B18" w:rsidRDefault="00EF1B18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</w:p>
    <w:p w:rsidR="0029085D" w:rsidRPr="00DD4C7E" w:rsidRDefault="0029085D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DD4C7E">
        <w:rPr>
          <w:rFonts w:ascii="Arial Narrow" w:eastAsia="Times New Roman" w:hAnsi="Arial Narrow" w:cs="Arial"/>
          <w:sz w:val="20"/>
          <w:szCs w:val="20"/>
          <w:u w:val="single"/>
        </w:rPr>
        <w:lastRenderedPageBreak/>
        <w:t xml:space="preserve">Case </w:t>
      </w:r>
      <w:r w:rsidR="00E61A78" w:rsidRPr="00DD4C7E">
        <w:rPr>
          <w:rFonts w:ascii="Arial Narrow" w:eastAsia="Times New Roman" w:hAnsi="Arial Narrow" w:cs="Arial"/>
          <w:sz w:val="20"/>
          <w:szCs w:val="20"/>
          <w:u w:val="single"/>
        </w:rPr>
        <w:t>Management P</w:t>
      </w:r>
      <w:r w:rsidRPr="00DD4C7E">
        <w:rPr>
          <w:rFonts w:ascii="Arial Narrow" w:eastAsia="Times New Roman" w:hAnsi="Arial Narrow" w:cs="Arial"/>
          <w:sz w:val="20"/>
          <w:szCs w:val="20"/>
          <w:u w:val="single"/>
        </w:rPr>
        <w:t xml:space="preserve">lan </w:t>
      </w:r>
      <w:r w:rsidR="00E61A78" w:rsidRPr="00DD4C7E">
        <w:rPr>
          <w:rFonts w:ascii="Arial Narrow" w:eastAsia="Times New Roman" w:hAnsi="Arial Narrow" w:cs="Arial"/>
          <w:sz w:val="20"/>
          <w:szCs w:val="20"/>
          <w:u w:val="single"/>
        </w:rPr>
        <w:t>to respond to client’s assessed needs</w:t>
      </w:r>
      <w:r w:rsidRPr="00DD4C7E">
        <w:rPr>
          <w:rFonts w:ascii="Arial Narrow" w:eastAsia="Times New Roman" w:hAnsi="Arial Narrow" w:cs="Arial"/>
          <w:sz w:val="20"/>
          <w:szCs w:val="20"/>
          <w:u w:val="single"/>
        </w:rPr>
        <w:t>:</w:t>
      </w:r>
    </w:p>
    <w:p w:rsidR="00934BE1" w:rsidRPr="00DD4C7E" w:rsidRDefault="00934BE1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34BE1" w:rsidRPr="00DD4C7E" w:rsidRDefault="00934BE1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34BE1" w:rsidRPr="00DD4C7E" w:rsidRDefault="00934BE1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34BE1" w:rsidRPr="00DD4C7E" w:rsidRDefault="00934BE1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bookmarkStart w:id="0" w:name="_GoBack"/>
      <w:bookmarkEnd w:id="0"/>
    </w:p>
    <w:p w:rsidR="00934BE1" w:rsidRPr="00DD4C7E" w:rsidRDefault="00934BE1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ED765B" w:rsidRPr="00DD4C7E" w:rsidRDefault="00ED765B" w:rsidP="00934BE1">
      <w:pPr>
        <w:rPr>
          <w:rFonts w:ascii="Arial Narrow" w:hAnsi="Arial Narrow" w:cs="Arial"/>
          <w:sz w:val="20"/>
          <w:szCs w:val="20"/>
        </w:rPr>
      </w:pPr>
    </w:p>
    <w:p w:rsidR="00ED765B" w:rsidRPr="00DD4C7E" w:rsidRDefault="00ED765B" w:rsidP="00934BE1">
      <w:pPr>
        <w:rPr>
          <w:rFonts w:ascii="Arial Narrow" w:hAnsi="Arial Narrow" w:cs="Arial"/>
          <w:sz w:val="20"/>
          <w:szCs w:val="20"/>
        </w:rPr>
      </w:pPr>
    </w:p>
    <w:p w:rsidR="00ED765B" w:rsidRPr="00DD4C7E" w:rsidRDefault="00ED765B" w:rsidP="00934BE1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 xml:space="preserve">Interview Conducted with: </w:t>
      </w:r>
      <w:r w:rsidR="000A4E43" w:rsidRPr="00DD4C7E">
        <w:rPr>
          <w:rFonts w:ascii="Arial Narrow" w:hAnsi="Arial Narrow" w:cs="Arial"/>
          <w:sz w:val="20"/>
          <w:szCs w:val="20"/>
        </w:rPr>
        <w:t>___</w:t>
      </w:r>
      <w:r w:rsidRPr="00DD4C7E">
        <w:rPr>
          <w:rFonts w:ascii="Arial Narrow" w:hAnsi="Arial Narrow" w:cs="Arial"/>
          <w:sz w:val="20"/>
          <w:szCs w:val="20"/>
        </w:rPr>
        <w:t>parent/guardian</w:t>
      </w:r>
      <w:r w:rsidRPr="00DD4C7E">
        <w:rPr>
          <w:rFonts w:ascii="Arial Narrow" w:hAnsi="Arial Narrow" w:cs="Arial"/>
          <w:sz w:val="20"/>
          <w:szCs w:val="20"/>
        </w:rPr>
        <w:tab/>
      </w:r>
      <w:r w:rsidR="000A4E43" w:rsidRPr="00DD4C7E">
        <w:rPr>
          <w:rFonts w:ascii="Arial Narrow" w:hAnsi="Arial Narrow" w:cs="Arial"/>
          <w:sz w:val="20"/>
          <w:szCs w:val="20"/>
        </w:rPr>
        <w:t>___</w:t>
      </w:r>
      <w:r w:rsidRPr="00DD4C7E">
        <w:rPr>
          <w:rFonts w:ascii="Arial Narrow" w:hAnsi="Arial Narrow" w:cs="Arial"/>
          <w:sz w:val="20"/>
          <w:szCs w:val="20"/>
        </w:rPr>
        <w:t>client interview</w:t>
      </w:r>
    </w:p>
    <w:p w:rsidR="00934BE1" w:rsidRPr="00DD4C7E" w:rsidRDefault="00934BE1" w:rsidP="00934BE1">
      <w:pPr>
        <w:rPr>
          <w:rFonts w:ascii="Arial Narrow" w:hAnsi="Arial Narrow" w:cs="Arial"/>
          <w:sz w:val="20"/>
          <w:szCs w:val="20"/>
        </w:rPr>
      </w:pPr>
      <w:r w:rsidRPr="00DD4C7E">
        <w:rPr>
          <w:rFonts w:ascii="Arial Narrow" w:hAnsi="Arial Narrow" w:cs="Arial"/>
          <w:sz w:val="20"/>
          <w:szCs w:val="20"/>
        </w:rPr>
        <w:t>Date Completed</w:t>
      </w:r>
      <w:r w:rsidR="007A480E" w:rsidRPr="00DD4C7E">
        <w:rPr>
          <w:rFonts w:ascii="Arial Narrow" w:hAnsi="Arial Narrow" w:cs="Arial"/>
          <w:sz w:val="20"/>
          <w:szCs w:val="20"/>
        </w:rPr>
        <w:t>: _</w:t>
      </w:r>
      <w:r w:rsidRPr="00DD4C7E">
        <w:rPr>
          <w:rFonts w:ascii="Arial Narrow" w:hAnsi="Arial Narrow" w:cs="Arial"/>
          <w:sz w:val="20"/>
          <w:szCs w:val="20"/>
        </w:rPr>
        <w:t>_______________________</w:t>
      </w:r>
    </w:p>
    <w:p w:rsidR="00934BE1" w:rsidRPr="00DD4C7E" w:rsidRDefault="00934BE1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29085D" w:rsidRPr="00DD4C7E" w:rsidRDefault="0029085D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870536" w:rsidRPr="0005389A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870536" w:rsidRPr="0005389A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870536" w:rsidRPr="0005389A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97B27">
      <w:pPr>
        <w:rPr>
          <w:rFonts w:ascii="Arial Narrow" w:hAnsi="Arial Narrow" w:cs="Arial"/>
          <w:sz w:val="20"/>
          <w:szCs w:val="20"/>
        </w:rPr>
      </w:pPr>
    </w:p>
    <w:sectPr w:rsidR="00943C36" w:rsidRPr="0005389A" w:rsidSect="00040042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61B7"/>
    <w:multiLevelType w:val="hybridMultilevel"/>
    <w:tmpl w:val="3A60CE48"/>
    <w:lvl w:ilvl="0" w:tplc="3ED609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E7116"/>
    <w:multiLevelType w:val="hybridMultilevel"/>
    <w:tmpl w:val="79E019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55"/>
    <w:rsid w:val="000036A6"/>
    <w:rsid w:val="00040042"/>
    <w:rsid w:val="0005389A"/>
    <w:rsid w:val="00076E09"/>
    <w:rsid w:val="000911CD"/>
    <w:rsid w:val="000A1D6E"/>
    <w:rsid w:val="000A4E43"/>
    <w:rsid w:val="00142398"/>
    <w:rsid w:val="00171C8A"/>
    <w:rsid w:val="001833FB"/>
    <w:rsid w:val="001F152B"/>
    <w:rsid w:val="0029085D"/>
    <w:rsid w:val="002E65E0"/>
    <w:rsid w:val="00392800"/>
    <w:rsid w:val="003B7774"/>
    <w:rsid w:val="003D1E3F"/>
    <w:rsid w:val="003E3337"/>
    <w:rsid w:val="0049548F"/>
    <w:rsid w:val="004A606B"/>
    <w:rsid w:val="0051444D"/>
    <w:rsid w:val="00535126"/>
    <w:rsid w:val="005E4436"/>
    <w:rsid w:val="00603C17"/>
    <w:rsid w:val="00634E4B"/>
    <w:rsid w:val="00676992"/>
    <w:rsid w:val="00697099"/>
    <w:rsid w:val="00722A52"/>
    <w:rsid w:val="00753527"/>
    <w:rsid w:val="0075617B"/>
    <w:rsid w:val="007907A4"/>
    <w:rsid w:val="007A480E"/>
    <w:rsid w:val="007C3134"/>
    <w:rsid w:val="007F6313"/>
    <w:rsid w:val="00870536"/>
    <w:rsid w:val="00894E6A"/>
    <w:rsid w:val="008C0546"/>
    <w:rsid w:val="008C7691"/>
    <w:rsid w:val="008F3172"/>
    <w:rsid w:val="00913D20"/>
    <w:rsid w:val="00920550"/>
    <w:rsid w:val="00934BE1"/>
    <w:rsid w:val="00943C36"/>
    <w:rsid w:val="00995924"/>
    <w:rsid w:val="00997B27"/>
    <w:rsid w:val="009C04EB"/>
    <w:rsid w:val="009D5CAC"/>
    <w:rsid w:val="009F35D0"/>
    <w:rsid w:val="00A248AE"/>
    <w:rsid w:val="00A51C80"/>
    <w:rsid w:val="00A83258"/>
    <w:rsid w:val="00A87C6E"/>
    <w:rsid w:val="00AA0BD7"/>
    <w:rsid w:val="00AC1741"/>
    <w:rsid w:val="00B32429"/>
    <w:rsid w:val="00B475D8"/>
    <w:rsid w:val="00B8252E"/>
    <w:rsid w:val="00BE28BF"/>
    <w:rsid w:val="00BF4A4B"/>
    <w:rsid w:val="00BF50EC"/>
    <w:rsid w:val="00C17CE5"/>
    <w:rsid w:val="00C45B9C"/>
    <w:rsid w:val="00C51154"/>
    <w:rsid w:val="00CD1F56"/>
    <w:rsid w:val="00D158B6"/>
    <w:rsid w:val="00D25F83"/>
    <w:rsid w:val="00DD4C7E"/>
    <w:rsid w:val="00DF4634"/>
    <w:rsid w:val="00E0719E"/>
    <w:rsid w:val="00E50D8B"/>
    <w:rsid w:val="00E61A78"/>
    <w:rsid w:val="00E725A8"/>
    <w:rsid w:val="00E9172B"/>
    <w:rsid w:val="00EA6B55"/>
    <w:rsid w:val="00EC1DC4"/>
    <w:rsid w:val="00ED765B"/>
    <w:rsid w:val="00EF1B18"/>
    <w:rsid w:val="00F2208F"/>
    <w:rsid w:val="00F25020"/>
    <w:rsid w:val="00F845BF"/>
    <w:rsid w:val="00FB3B82"/>
    <w:rsid w:val="00FE2BA5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907A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7A4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7907A4"/>
    <w:pPr>
      <w:spacing w:after="0" w:line="240" w:lineRule="auto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907A4"/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7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907A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7A4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7907A4"/>
    <w:pPr>
      <w:spacing w:after="0" w:line="240" w:lineRule="auto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907A4"/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7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BAE6-1F7C-400C-9496-2C9955D4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template</Template>
  <TotalTime>0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2016-06-23T13:10:00Z</cp:lastPrinted>
  <dcterms:created xsi:type="dcterms:W3CDTF">2016-06-23T19:08:00Z</dcterms:created>
  <dcterms:modified xsi:type="dcterms:W3CDTF">2016-06-23T19:08:00Z</dcterms:modified>
</cp:coreProperties>
</file>