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9E" w:rsidRPr="00CF0865" w:rsidRDefault="003E3337" w:rsidP="00E0719E">
      <w:pPr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CF0865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737BB4A6" wp14:editId="6BCE4B07">
            <wp:extent cx="3518702" cy="16005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02" cy="160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6B" w:rsidRPr="00CF0865" w:rsidRDefault="00934BE1" w:rsidP="00E0719E">
      <w:pPr>
        <w:jc w:val="center"/>
        <w:rPr>
          <w:rFonts w:ascii="Arial Narrow" w:hAnsi="Arial Narrow"/>
          <w:sz w:val="20"/>
          <w:szCs w:val="20"/>
        </w:rPr>
      </w:pPr>
      <w:r w:rsidRPr="00CF0865">
        <w:rPr>
          <w:rFonts w:ascii="Arial Narrow" w:hAnsi="Arial Narrow" w:cs="Arial"/>
          <w:b/>
          <w:sz w:val="20"/>
          <w:szCs w:val="20"/>
        </w:rPr>
        <w:t>TCM Needs Assessment</w:t>
      </w:r>
      <w:r w:rsidRPr="00CF0865">
        <w:rPr>
          <w:rFonts w:ascii="Arial Narrow" w:hAnsi="Arial Narrow" w:cs="Arial"/>
          <w:b/>
          <w:sz w:val="20"/>
          <w:szCs w:val="20"/>
        </w:rPr>
        <w:tab/>
      </w:r>
    </w:p>
    <w:p w:rsidR="00997B27" w:rsidRPr="00CF0865" w:rsidRDefault="007A480E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Client’s Name: ___________________________</w:t>
      </w:r>
      <w:r w:rsidRPr="00CF0865">
        <w:rPr>
          <w:rFonts w:ascii="Arial Narrow" w:hAnsi="Arial Narrow" w:cs="Arial"/>
          <w:sz w:val="20"/>
          <w:szCs w:val="20"/>
        </w:rPr>
        <w:tab/>
        <w:t>DOB: 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  <w:t xml:space="preserve"> </w:t>
      </w:r>
    </w:p>
    <w:p w:rsidR="00171C8A" w:rsidRPr="00CF0865" w:rsidRDefault="00171C8A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Insurance Provider</w:t>
      </w:r>
      <w:r w:rsidR="007A480E" w:rsidRPr="00CF0865">
        <w:rPr>
          <w:rFonts w:ascii="Arial Narrow" w:hAnsi="Arial Narrow" w:cs="Arial"/>
          <w:sz w:val="20"/>
          <w:szCs w:val="20"/>
        </w:rPr>
        <w:t>: _</w:t>
      </w:r>
      <w:r w:rsidRPr="00CF0865">
        <w:rPr>
          <w:rFonts w:ascii="Arial Narrow" w:hAnsi="Arial Narrow" w:cs="Arial"/>
          <w:sz w:val="20"/>
          <w:szCs w:val="20"/>
        </w:rPr>
        <w:t>_______________________       Insurance #:_______________________________</w:t>
      </w:r>
    </w:p>
    <w:p w:rsidR="00920550" w:rsidRPr="00CF0865" w:rsidRDefault="00AA0BD7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SED determination was established by: ____________________________ on </w:t>
      </w:r>
      <w:r w:rsidR="0029085D" w:rsidRPr="00CF0865">
        <w:rPr>
          <w:rFonts w:ascii="Arial Narrow" w:hAnsi="Arial Narrow" w:cs="Arial"/>
          <w:sz w:val="20"/>
          <w:szCs w:val="20"/>
        </w:rPr>
        <w:t xml:space="preserve">___________ </w:t>
      </w:r>
      <w:r w:rsidR="007A480E" w:rsidRPr="00CF0865">
        <w:rPr>
          <w:rFonts w:ascii="Arial Narrow" w:hAnsi="Arial Narrow" w:cs="Arial"/>
          <w:sz w:val="20"/>
          <w:szCs w:val="20"/>
        </w:rPr>
        <w:t>due to</w:t>
      </w:r>
      <w:r w:rsidR="00BE28BF" w:rsidRPr="00CF0865">
        <w:rPr>
          <w:rFonts w:ascii="Arial Narrow" w:hAnsi="Arial Narrow" w:cs="Arial"/>
          <w:sz w:val="20"/>
          <w:szCs w:val="20"/>
        </w:rPr>
        <w:t xml:space="preserve"> the following presenting </w:t>
      </w:r>
    </w:p>
    <w:p w:rsidR="0029085D" w:rsidRPr="00CF0865" w:rsidRDefault="00BE28BF" w:rsidP="00997B27">
      <w:pPr>
        <w:rPr>
          <w:rFonts w:ascii="Arial Narrow" w:hAnsi="Arial Narrow" w:cs="Arial"/>
          <w:sz w:val="20"/>
          <w:szCs w:val="20"/>
        </w:rPr>
      </w:pPr>
      <w:proofErr w:type="gramStart"/>
      <w:r w:rsidRPr="00CF0865">
        <w:rPr>
          <w:rFonts w:ascii="Arial Narrow" w:hAnsi="Arial Narrow" w:cs="Arial"/>
          <w:sz w:val="20"/>
          <w:szCs w:val="20"/>
        </w:rPr>
        <w:t>problem</w:t>
      </w:r>
      <w:proofErr w:type="gramEnd"/>
      <w:r w:rsidR="007A480E" w:rsidRPr="00CF0865">
        <w:rPr>
          <w:rFonts w:ascii="Arial Narrow" w:hAnsi="Arial Narrow" w:cs="Arial"/>
          <w:sz w:val="20"/>
          <w:szCs w:val="20"/>
        </w:rPr>
        <w:t>:</w:t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29085D"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>____________</w:t>
      </w:r>
    </w:p>
    <w:p w:rsidR="0029085D" w:rsidRPr="00CF0865" w:rsidRDefault="0029085D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____________________________________________________________________________________</w:t>
      </w:r>
      <w:r w:rsidR="00BE28BF" w:rsidRPr="00CF0865">
        <w:rPr>
          <w:rFonts w:ascii="Arial Narrow" w:hAnsi="Arial Narrow" w:cs="Arial"/>
          <w:sz w:val="20"/>
          <w:szCs w:val="20"/>
        </w:rPr>
        <w:t>__________________</w:t>
      </w:r>
    </w:p>
    <w:p w:rsidR="0029085D" w:rsidRPr="00CF0865" w:rsidRDefault="0029085D" w:rsidP="00997B27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_____________________________________________________________________________________</w:t>
      </w:r>
      <w:r w:rsidR="00BE28BF" w:rsidRPr="00CF0865">
        <w:rPr>
          <w:rFonts w:ascii="Arial Narrow" w:hAnsi="Arial Narrow" w:cs="Arial"/>
          <w:sz w:val="20"/>
          <w:szCs w:val="20"/>
        </w:rPr>
        <w:t>_________________</w:t>
      </w:r>
    </w:p>
    <w:p w:rsidR="00E725A8" w:rsidRPr="00CF0865" w:rsidRDefault="00BE28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Previous Treatment History:</w:t>
      </w:r>
    </w:p>
    <w:p w:rsidR="009F4651" w:rsidRPr="00CF0865" w:rsidRDefault="00BE28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 xml:space="preserve">Place of Treatment 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Date of Service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="00F845BF" w:rsidRPr="00CF0865">
        <w:rPr>
          <w:rFonts w:ascii="Arial Narrow" w:hAnsi="Arial Narrow"/>
          <w:sz w:val="20"/>
          <w:szCs w:val="20"/>
          <w:lang w:eastAsia="x-none"/>
        </w:rPr>
        <w:tab/>
        <w:t xml:space="preserve">Response to Treatment </w:t>
      </w:r>
      <w:r w:rsidR="00F845BF" w:rsidRPr="00CF0865">
        <w:rPr>
          <w:rFonts w:ascii="Arial Narrow" w:hAnsi="Arial Narrow"/>
          <w:sz w:val="20"/>
          <w:szCs w:val="20"/>
          <w:lang w:eastAsia="x-none"/>
        </w:rPr>
        <w:tab/>
      </w:r>
      <w:r w:rsidR="009F4651"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9F4651" w:rsidRPr="00CF0865" w:rsidRDefault="00F845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9F4651" w:rsidRPr="00CF0865" w:rsidRDefault="009F4651" w:rsidP="009F4651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9F4651" w:rsidRPr="00CF0865" w:rsidRDefault="00F845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___________________</w:t>
      </w:r>
    </w:p>
    <w:p w:rsidR="009F4651" w:rsidRPr="00CF0865" w:rsidRDefault="009F4651" w:rsidP="009F4651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>_____________________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  <w:r w:rsidRPr="00CF0865">
        <w:rPr>
          <w:rFonts w:ascii="Arial Narrow" w:hAnsi="Arial Narrow"/>
          <w:sz w:val="20"/>
          <w:szCs w:val="20"/>
          <w:lang w:eastAsia="x-none"/>
        </w:rPr>
        <w:tab/>
        <w:t>___________________</w:t>
      </w:r>
      <w:r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E725A8" w:rsidRPr="00CF0865" w:rsidRDefault="00F845BF" w:rsidP="00E725A8">
      <w:pPr>
        <w:rPr>
          <w:rFonts w:ascii="Arial Narrow" w:hAnsi="Arial Narrow"/>
          <w:sz w:val="20"/>
          <w:szCs w:val="20"/>
          <w:lang w:eastAsia="x-none"/>
        </w:rPr>
      </w:pPr>
      <w:r w:rsidRPr="00CF0865">
        <w:rPr>
          <w:rFonts w:ascii="Arial Narrow" w:hAnsi="Arial Narrow"/>
          <w:sz w:val="20"/>
          <w:szCs w:val="20"/>
          <w:lang w:eastAsia="x-none"/>
        </w:rPr>
        <w:tab/>
      </w:r>
    </w:p>
    <w:p w:rsidR="00943C36" w:rsidRPr="00CF0865" w:rsidRDefault="00943C36" w:rsidP="001833FB">
      <w:pPr>
        <w:pStyle w:val="Heading3"/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sz w:val="20"/>
          <w:szCs w:val="20"/>
          <w:u w:val="single"/>
        </w:rPr>
        <w:t xml:space="preserve">Initial Overview of </w:t>
      </w:r>
      <w:r w:rsidR="00C45B9C" w:rsidRPr="00CF0865">
        <w:rPr>
          <w:rFonts w:ascii="Arial Narrow" w:hAnsi="Arial Narrow" w:cs="Arial"/>
          <w:sz w:val="20"/>
          <w:szCs w:val="20"/>
          <w:u w:val="single"/>
          <w:lang w:val="en-US"/>
        </w:rPr>
        <w:t xml:space="preserve">Client and </w:t>
      </w:r>
      <w:r w:rsidRPr="00CF0865">
        <w:rPr>
          <w:rFonts w:ascii="Arial Narrow" w:hAnsi="Arial Narrow" w:cs="Arial"/>
          <w:sz w:val="20"/>
          <w:szCs w:val="20"/>
          <w:u w:val="single"/>
        </w:rPr>
        <w:t xml:space="preserve"> Family Needs:</w:t>
      </w:r>
    </w:p>
    <w:p w:rsidR="00EF1B18" w:rsidRPr="00CF0865" w:rsidRDefault="00EF1B18" w:rsidP="00943C36">
      <w:pPr>
        <w:rPr>
          <w:rFonts w:ascii="Arial Narrow" w:hAnsi="Arial Narrow" w:cs="Arial"/>
          <w:sz w:val="20"/>
          <w:szCs w:val="20"/>
        </w:rPr>
      </w:pPr>
    </w:p>
    <w:p w:rsidR="00C45B9C" w:rsidRPr="00CF0865" w:rsidRDefault="00C45B9C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Client Strengths/Interests:</w:t>
      </w:r>
    </w:p>
    <w:p w:rsidR="00C45B9C" w:rsidRPr="00CF0865" w:rsidRDefault="00EC1DC4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</w:t>
      </w:r>
    </w:p>
    <w:p w:rsidR="00EC1DC4" w:rsidRPr="00CF0865" w:rsidRDefault="00EC1DC4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</w:t>
      </w:r>
      <w:r w:rsidR="00C45B9C" w:rsidRPr="00CF0865">
        <w:rPr>
          <w:rFonts w:ascii="Arial Narrow" w:hAnsi="Arial Narrow" w:cs="Arial"/>
          <w:sz w:val="20"/>
          <w:szCs w:val="20"/>
        </w:rPr>
        <w:t>__________________________________</w:t>
      </w:r>
    </w:p>
    <w:p w:rsidR="001833FB" w:rsidRPr="00CF0865" w:rsidRDefault="001833FB" w:rsidP="00943C36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 xml:space="preserve">Housing </w:t>
      </w:r>
      <w:r w:rsidR="00392800" w:rsidRPr="00CF0865">
        <w:rPr>
          <w:rFonts w:ascii="Arial Narrow" w:hAnsi="Arial Narrow" w:cs="Arial"/>
          <w:b/>
          <w:sz w:val="20"/>
          <w:szCs w:val="20"/>
          <w:u w:val="single"/>
        </w:rPr>
        <w:t>-&gt;</w:t>
      </w:r>
      <w:r w:rsidR="00392800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</w:t>
      </w:r>
      <w:r w:rsidR="009F4651" w:rsidRPr="00CF0865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="00392800" w:rsidRPr="00CF0865">
        <w:rPr>
          <w:rFonts w:ascii="Arial Narrow" w:hAnsi="Arial Narrow" w:cs="Arial"/>
          <w:sz w:val="20"/>
          <w:szCs w:val="20"/>
          <w:u w:val="single"/>
        </w:rPr>
        <w:t>Ability</w:t>
      </w:r>
    </w:p>
    <w:p w:rsidR="00C45B9C" w:rsidRPr="00CF0865" w:rsidRDefault="000911CD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Housing 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Referrals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7A480E" w:rsidRPr="00CF0865">
        <w:rPr>
          <w:rFonts w:ascii="Arial Narrow" w:hAnsi="Arial Narrow" w:cs="Arial"/>
          <w:sz w:val="20"/>
          <w:szCs w:val="20"/>
        </w:rPr>
        <w:t>_</w:t>
      </w:r>
      <w:r w:rsidR="00C51154" w:rsidRPr="00CF0865">
        <w:rPr>
          <w:rFonts w:ascii="Arial Narrow" w:hAnsi="Arial Narrow" w:cs="Arial"/>
          <w:sz w:val="20"/>
          <w:szCs w:val="20"/>
        </w:rPr>
        <w:t>__</w:t>
      </w:r>
      <w:r w:rsidR="00C45B9C" w:rsidRPr="00CF0865">
        <w:rPr>
          <w:rFonts w:ascii="Arial Narrow" w:hAnsi="Arial Narrow" w:cs="Arial"/>
          <w:sz w:val="20"/>
          <w:szCs w:val="20"/>
        </w:rPr>
        <w:t>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C45B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C45B9C" w:rsidRPr="00CF0865">
        <w:rPr>
          <w:rFonts w:ascii="Arial Narrow" w:hAnsi="Arial Narrow" w:cs="Arial"/>
          <w:sz w:val="20"/>
          <w:szCs w:val="20"/>
        </w:rPr>
        <w:t xml:space="preserve"> </w:t>
      </w:r>
      <w:r w:rsidR="00764973" w:rsidRPr="00CF0865">
        <w:rPr>
          <w:rFonts w:ascii="Arial Narrow" w:hAnsi="Arial Narrow" w:cs="Arial"/>
          <w:sz w:val="20"/>
          <w:szCs w:val="20"/>
        </w:rPr>
        <w:t xml:space="preserve">               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764973" w:rsidRPr="00CF0865">
        <w:rPr>
          <w:rFonts w:ascii="Arial Narrow" w:hAnsi="Arial Narrow" w:cs="Arial"/>
          <w:sz w:val="20"/>
          <w:szCs w:val="20"/>
        </w:rPr>
        <w:t>____ NA</w:t>
      </w:r>
    </w:p>
    <w:p w:rsidR="00A5379C" w:rsidRPr="00CF0865" w:rsidRDefault="000911CD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Utility assistance</w:t>
      </w:r>
      <w:r w:rsidR="00870536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2B2C0B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 xml:space="preserve">     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2B2C0B" w:rsidRPr="00CF0865">
        <w:rPr>
          <w:rFonts w:ascii="Arial Narrow" w:hAnsi="Arial Narrow" w:cs="Arial"/>
          <w:sz w:val="20"/>
          <w:szCs w:val="20"/>
        </w:rPr>
        <w:t>____ NA</w:t>
      </w:r>
      <w:r w:rsidR="002B2C0B" w:rsidRPr="00CF0865">
        <w:rPr>
          <w:rFonts w:ascii="Arial Narrow" w:hAnsi="Arial Narrow" w:cs="Arial"/>
          <w:sz w:val="20"/>
          <w:szCs w:val="20"/>
        </w:rPr>
        <w:tab/>
      </w:r>
    </w:p>
    <w:p w:rsidR="00A5379C" w:rsidRPr="00CF0865" w:rsidRDefault="000911CD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Food resources</w:t>
      </w:r>
      <w:r w:rsidR="00870536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</w:p>
    <w:p w:rsidR="00A5379C" w:rsidRPr="00CF0865" w:rsidRDefault="000911CD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lastRenderedPageBreak/>
        <w:t>Furniture</w:t>
      </w:r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Pr="00CF0865">
        <w:rPr>
          <w:rFonts w:ascii="Arial Narrow" w:hAnsi="Arial Narrow" w:cs="Arial"/>
          <w:sz w:val="20"/>
          <w:szCs w:val="20"/>
        </w:rPr>
        <w:t>resources</w:t>
      </w:r>
      <w:r w:rsidR="00C45B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</w:p>
    <w:p w:rsidR="00A5379C" w:rsidRPr="00CF0865" w:rsidRDefault="00392800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Transportation </w:t>
      </w:r>
      <w:r w:rsidR="00CF0865">
        <w:rPr>
          <w:rFonts w:ascii="Arial Narrow" w:hAnsi="Arial Narrow" w:cs="Arial"/>
          <w:sz w:val="20"/>
          <w:szCs w:val="20"/>
        </w:rPr>
        <w:tab/>
      </w:r>
      <w:r w:rsidR="00CF0865">
        <w:rPr>
          <w:rFonts w:ascii="Arial Narrow" w:hAnsi="Arial Narrow" w:cs="Arial"/>
          <w:sz w:val="20"/>
          <w:szCs w:val="20"/>
        </w:rPr>
        <w:tab/>
      </w:r>
      <w:r w:rsid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CF0865">
        <w:rPr>
          <w:rFonts w:ascii="Arial Narrow" w:hAnsi="Arial Narrow" w:cs="Arial"/>
          <w:sz w:val="20"/>
          <w:szCs w:val="20"/>
        </w:rPr>
        <w:tab/>
      </w:r>
      <w:r w:rsidR="00CF0865">
        <w:rPr>
          <w:rFonts w:ascii="Arial Narrow" w:hAnsi="Arial Narrow" w:cs="Arial"/>
          <w:sz w:val="20"/>
          <w:szCs w:val="20"/>
        </w:rPr>
        <w:tab/>
      </w:r>
      <w:r w:rsidR="003A7C8A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</w:p>
    <w:p w:rsidR="00A5379C" w:rsidRPr="00CF0865" w:rsidRDefault="000911CD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Clothing resources</w:t>
      </w:r>
      <w:r w:rsidR="000F6D32" w:rsidRPr="00CF0865">
        <w:rPr>
          <w:rFonts w:ascii="Arial Narrow" w:hAnsi="Arial Narrow" w:cs="Arial"/>
          <w:sz w:val="20"/>
          <w:szCs w:val="20"/>
        </w:rPr>
        <w:t>: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A5379C" w:rsidRPr="00CF0865" w:rsidRDefault="002E65E0" w:rsidP="00A537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Other: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0F6D32" w:rsidRPr="00CF0865" w:rsidRDefault="000F6D32" w:rsidP="000F6D3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A5379C" w:rsidRPr="00CF0865" w:rsidRDefault="00A5379C" w:rsidP="00943C36">
      <w:pPr>
        <w:rPr>
          <w:rFonts w:ascii="Arial Narrow" w:hAnsi="Arial Narrow" w:cs="Arial"/>
          <w:sz w:val="20"/>
          <w:szCs w:val="20"/>
        </w:rPr>
      </w:pPr>
    </w:p>
    <w:p w:rsidR="00392800" w:rsidRPr="00CF0865" w:rsidRDefault="001833FB" w:rsidP="00392800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Vocational</w:t>
      </w:r>
      <w:r w:rsidR="00392800" w:rsidRPr="00CF0865">
        <w:rPr>
          <w:rFonts w:ascii="Arial Narrow" w:hAnsi="Arial Narrow" w:cs="Arial"/>
          <w:b/>
          <w:sz w:val="20"/>
          <w:szCs w:val="20"/>
          <w:u w:val="single"/>
        </w:rPr>
        <w:t>-&gt;-</w:t>
      </w:r>
      <w:r w:rsidR="00392800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 Ability</w:t>
      </w:r>
    </w:p>
    <w:p w:rsidR="00C51154" w:rsidRPr="00CF0865" w:rsidRDefault="000911CD" w:rsidP="00C5115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Vocational Rehabilitation</w:t>
      </w:r>
      <w:r w:rsidR="00C51154" w:rsidRPr="00CF0865">
        <w:rPr>
          <w:rFonts w:ascii="Arial Narrow" w:hAnsi="Arial Narrow" w:cs="Arial"/>
          <w:sz w:val="20"/>
          <w:szCs w:val="20"/>
        </w:rPr>
        <w:t xml:space="preserve">: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3F15F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Vocational Training Programs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FB3B82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C45B9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Job Fairs</w:t>
      </w:r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7A480E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A5379C" w:rsidRPr="00CF0865" w:rsidRDefault="00C45B9C" w:rsidP="002E65E0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 xml:space="preserve">Disability/SSI </w:t>
      </w:r>
      <w:r w:rsidR="000F6D32" w:rsidRPr="00CF0865">
        <w:rPr>
          <w:rFonts w:ascii="Arial Narrow" w:eastAsia="Times New Roman" w:hAnsi="Arial Narrow" w:cs="Arial"/>
          <w:sz w:val="20"/>
          <w:szCs w:val="20"/>
        </w:rPr>
        <w:tab/>
      </w:r>
      <w:r w:rsidR="000F6D32" w:rsidRPr="00CF0865">
        <w:rPr>
          <w:rFonts w:ascii="Arial Narrow" w:eastAsia="Times New Roman" w:hAnsi="Arial Narrow" w:cs="Arial"/>
          <w:sz w:val="20"/>
          <w:szCs w:val="20"/>
        </w:rPr>
        <w:tab/>
      </w:r>
      <w:r w:rsidR="000F6D32" w:rsidRPr="00CF0865">
        <w:rPr>
          <w:rFonts w:ascii="Arial Narrow" w:eastAsia="Times New Roman" w:hAnsi="Arial Narrow" w:cs="Arial"/>
          <w:sz w:val="20"/>
          <w:szCs w:val="20"/>
        </w:rPr>
        <w:tab/>
      </w:r>
      <w:r w:rsidR="000F6D32" w:rsidRPr="00CF0865">
        <w:rPr>
          <w:rFonts w:ascii="Arial Narrow" w:eastAsia="Times New Roman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2E65E0" w:rsidRPr="00CF0865" w:rsidRDefault="002E65E0" w:rsidP="002E65E0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Other: </w:t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ab/>
      </w:r>
      <w:r w:rsidR="000F6D32" w:rsidRPr="00CF0865">
        <w:rPr>
          <w:rFonts w:ascii="Arial Narrow" w:hAnsi="Arial Narrow" w:cs="Arial"/>
          <w:sz w:val="20"/>
          <w:szCs w:val="20"/>
        </w:rPr>
        <w:tab/>
        <w:t>____ NA</w:t>
      </w:r>
    </w:p>
    <w:p w:rsidR="000F6D32" w:rsidRPr="00CF0865" w:rsidRDefault="000F6D32" w:rsidP="000F6D3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EA3AD9" w:rsidRPr="00CF0865" w:rsidRDefault="00EA3AD9" w:rsidP="00EA3A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</w:p>
    <w:p w:rsidR="00EA3AD9" w:rsidRPr="00CF0865" w:rsidRDefault="00EA3AD9" w:rsidP="002E65E0">
      <w:pPr>
        <w:rPr>
          <w:rFonts w:ascii="Arial Narrow" w:hAnsi="Arial Narrow" w:cs="Arial"/>
          <w:sz w:val="20"/>
          <w:szCs w:val="20"/>
        </w:rPr>
      </w:pPr>
    </w:p>
    <w:p w:rsidR="00392800" w:rsidRPr="00CF0865" w:rsidRDefault="001833FB" w:rsidP="00392800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Medical</w:t>
      </w:r>
      <w:r w:rsidR="00392800" w:rsidRPr="00CF0865">
        <w:rPr>
          <w:rFonts w:ascii="Arial Narrow" w:hAnsi="Arial Narrow" w:cs="Arial"/>
          <w:b/>
          <w:sz w:val="20"/>
          <w:szCs w:val="20"/>
          <w:u w:val="single"/>
        </w:rPr>
        <w:t>-&gt;</w:t>
      </w:r>
      <w:r w:rsidR="00392800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 Ability</w:t>
      </w:r>
    </w:p>
    <w:p w:rsidR="003F15FC" w:rsidRPr="00CF0865" w:rsidRDefault="00392800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Dentist</w:t>
      </w:r>
      <w:r w:rsidR="00A5379C" w:rsidRPr="00CF0865">
        <w:rPr>
          <w:rFonts w:ascii="Arial Narrow" w:hAnsi="Arial Narrow" w:cs="Arial"/>
          <w:sz w:val="20"/>
          <w:szCs w:val="20"/>
        </w:rPr>
        <w:t>:</w:t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r w:rsidR="003A7C8A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 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___ NA  Provider Name:_____________________________________</w:t>
      </w:r>
    </w:p>
    <w:p w:rsidR="000F6D32" w:rsidRPr="00CF0865" w:rsidRDefault="00AA0BD7" w:rsidP="000F6D32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Physician/Pediatrician</w:t>
      </w:r>
      <w:r w:rsidR="00A5379C" w:rsidRPr="00CF0865">
        <w:rPr>
          <w:rFonts w:ascii="Arial Narrow" w:hAnsi="Arial Narrow" w:cs="Arial"/>
          <w:sz w:val="20"/>
          <w:szCs w:val="20"/>
        </w:rPr>
        <w:t xml:space="preserve">: </w:t>
      </w:r>
      <w:r w:rsidR="000A4E43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>___ Needed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 ____ NA 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>Provider Name</w:t>
      </w:r>
      <w:proofErr w:type="gramStart"/>
      <w:r w:rsidR="000F6D32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____________________________________</w:t>
      </w:r>
    </w:p>
    <w:p w:rsidR="00B8252E" w:rsidRPr="00CF0865" w:rsidRDefault="00B8252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Medications</w:t>
      </w:r>
      <w:proofErr w:type="gramStart"/>
      <w:r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Pr="00CF0865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</w:t>
      </w:r>
    </w:p>
    <w:p w:rsidR="00B8252E" w:rsidRPr="00CF0865" w:rsidRDefault="00B8252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Side Effects: ____________________________________________________________________________________________</w:t>
      </w:r>
    </w:p>
    <w:p w:rsidR="00B8252E" w:rsidRPr="00CF0865" w:rsidRDefault="00B8252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Allergies______________________ Adverse reactions to any known allergies________________________________________</w:t>
      </w:r>
    </w:p>
    <w:p w:rsidR="00B8252E" w:rsidRPr="00CF0865" w:rsidRDefault="00392800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Past and current use of nicotine (how much</w:t>
      </w:r>
      <w:proofErr w:type="gramStart"/>
      <w:r w:rsidRPr="00CF0865">
        <w:rPr>
          <w:rFonts w:ascii="Arial Narrow" w:hAnsi="Arial Narrow" w:cs="Arial"/>
          <w:sz w:val="20"/>
          <w:szCs w:val="20"/>
        </w:rPr>
        <w:t>)_</w:t>
      </w:r>
      <w:proofErr w:type="gramEnd"/>
      <w:r w:rsidRPr="00CF0865">
        <w:rPr>
          <w:rFonts w:ascii="Arial Narrow" w:hAnsi="Arial Narrow" w:cs="Arial"/>
          <w:sz w:val="20"/>
          <w:szCs w:val="20"/>
        </w:rPr>
        <w:t>______ alcohol (how much) ________ substance abuse (how much) ___________</w:t>
      </w:r>
    </w:p>
    <w:p w:rsidR="000F6D32" w:rsidRPr="00CF0865" w:rsidRDefault="000911CD" w:rsidP="000F6D32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BHP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>___ Needed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____ NA 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0F6D32" w:rsidRPr="00CF0865">
        <w:rPr>
          <w:rFonts w:ascii="Arial Narrow" w:hAnsi="Arial Narrow" w:cs="Arial"/>
          <w:sz w:val="20"/>
          <w:szCs w:val="20"/>
        </w:rPr>
        <w:t>Provider Name</w:t>
      </w:r>
      <w:proofErr w:type="gramStart"/>
      <w:r w:rsidR="000F6D32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____________________________________</w:t>
      </w:r>
    </w:p>
    <w:p w:rsidR="00C45B9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Therapeutic </w:t>
      </w:r>
      <w:r w:rsidR="00C45B9C" w:rsidRPr="00CF0865">
        <w:rPr>
          <w:rFonts w:ascii="Arial Narrow" w:hAnsi="Arial Narrow" w:cs="Arial"/>
          <w:sz w:val="20"/>
          <w:szCs w:val="20"/>
        </w:rPr>
        <w:t xml:space="preserve">Group: </w:t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0A4E43" w:rsidRPr="00CF0865">
        <w:rPr>
          <w:rFonts w:ascii="Arial Narrow" w:hAnsi="Arial Narrow" w:cs="Arial"/>
          <w:sz w:val="20"/>
          <w:szCs w:val="20"/>
        </w:rPr>
        <w:t>_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A5379C" w:rsidRPr="00CF0865" w:rsidRDefault="000911CD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Behavioral Health Evaluation</w:t>
      </w:r>
      <w:r w:rsidR="00A5379C" w:rsidRPr="00CF0865">
        <w:rPr>
          <w:rFonts w:ascii="Arial Narrow" w:hAnsi="Arial Narrow" w:cs="Arial"/>
          <w:sz w:val="20"/>
          <w:szCs w:val="20"/>
        </w:rPr>
        <w:t>:</w:t>
      </w:r>
      <w:r w:rsidR="00C45B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A5379C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0F6D32" w:rsidRPr="00CF0865" w:rsidRDefault="000911CD" w:rsidP="000F6D32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Psychiatrist</w:t>
      </w:r>
      <w:r w:rsidR="00A5379C" w:rsidRPr="00CF0865">
        <w:rPr>
          <w:rFonts w:ascii="Arial Narrow" w:hAnsi="Arial Narrow" w:cs="Arial"/>
          <w:sz w:val="20"/>
          <w:szCs w:val="20"/>
        </w:rPr>
        <w:t>:</w:t>
      </w:r>
      <w:r w:rsidR="000A4E43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>___ Needed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0F6D32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____________________________________</w:t>
      </w:r>
    </w:p>
    <w:p w:rsidR="003F15F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Community Mental Health Therapist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>___ Needed</w:t>
      </w:r>
      <w:r w:rsidR="000F6D32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0F6D32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0F6D32" w:rsidRPr="00CF0865">
        <w:rPr>
          <w:rFonts w:ascii="Arial Narrow" w:hAnsi="Arial Narrow" w:cs="Arial"/>
          <w:sz w:val="20"/>
          <w:szCs w:val="20"/>
        </w:rPr>
        <w:t>__</w:t>
      </w:r>
      <w:r w:rsidR="00770367" w:rsidRPr="00CF0865">
        <w:rPr>
          <w:rFonts w:ascii="Arial Narrow" w:hAnsi="Arial Narrow" w:cs="Arial"/>
          <w:sz w:val="20"/>
          <w:szCs w:val="20"/>
        </w:rPr>
        <w:t>___________________________</w:t>
      </w:r>
    </w:p>
    <w:p w:rsidR="00C45B9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Speech Therapist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 Needed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 </w:t>
      </w:r>
      <w:r w:rsidR="00770367" w:rsidRPr="00CF0865">
        <w:rPr>
          <w:rFonts w:ascii="Arial Narrow" w:hAnsi="Arial Narrow" w:cs="Arial"/>
          <w:sz w:val="20"/>
          <w:szCs w:val="20"/>
        </w:rPr>
        <w:t>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0A4E43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Physical Therapist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 Needed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 </w:t>
      </w:r>
      <w:r w:rsidR="00770367" w:rsidRPr="00CF0865">
        <w:rPr>
          <w:rFonts w:ascii="Arial Narrow" w:hAnsi="Arial Narrow" w:cs="Arial"/>
          <w:sz w:val="20"/>
          <w:szCs w:val="20"/>
        </w:rPr>
        <w:t>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3F15F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lastRenderedPageBreak/>
        <w:t xml:space="preserve">Occupational </w:t>
      </w:r>
      <w:r w:rsidR="00870536" w:rsidRPr="00CF0865">
        <w:rPr>
          <w:rFonts w:ascii="Arial Narrow" w:hAnsi="Arial Narrow" w:cs="Arial"/>
          <w:sz w:val="20"/>
          <w:szCs w:val="20"/>
        </w:rPr>
        <w:t>Therapist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 Needed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3F15FC" w:rsidRPr="00CF0865" w:rsidRDefault="000A4E43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Drug/alcohol assessment</w:t>
      </w:r>
      <w:r w:rsidR="00A5379C" w:rsidRPr="00CF0865">
        <w:rPr>
          <w:rFonts w:ascii="Arial Narrow" w:hAnsi="Arial Narrow" w:cs="Arial"/>
          <w:sz w:val="20"/>
          <w:szCs w:val="20"/>
        </w:rPr>
        <w:t>:</w:t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____ NA   </w:t>
      </w:r>
    </w:p>
    <w:p w:rsidR="00C45B9C" w:rsidRPr="00CF0865" w:rsidRDefault="00870536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Nutritionist/dietician</w:t>
      </w:r>
      <w:r w:rsidR="00A5379C" w:rsidRPr="00CF0865">
        <w:rPr>
          <w:rFonts w:ascii="Arial Narrow" w:hAnsi="Arial Narrow" w:cs="Arial"/>
          <w:sz w:val="20"/>
          <w:szCs w:val="20"/>
        </w:rPr>
        <w:t>: ___Existing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A5379C" w:rsidRPr="00CF0865">
        <w:rPr>
          <w:rFonts w:ascii="Arial Narrow" w:hAnsi="Arial Narrow" w:cs="Arial"/>
          <w:sz w:val="20"/>
          <w:szCs w:val="20"/>
        </w:rPr>
        <w:t>___ Needed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0911CD" w:rsidRPr="00CF0865" w:rsidRDefault="00870536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Other</w:t>
      </w:r>
      <w:r w:rsidR="000911CD" w:rsidRPr="00CF0865">
        <w:rPr>
          <w:rFonts w:ascii="Arial Narrow" w:eastAsia="Times New Roman" w:hAnsi="Arial Narrow" w:cs="Arial"/>
          <w:sz w:val="20"/>
          <w:szCs w:val="20"/>
        </w:rPr>
        <w:t xml:space="preserve"> physical health specialist: </w:t>
      </w:r>
      <w:sdt>
        <w:sdtPr>
          <w:rPr>
            <w:rFonts w:ascii="Arial Narrow" w:eastAsia="Times New Roman" w:hAnsi="Arial Narrow" w:cs="Arial"/>
            <w:sz w:val="20"/>
            <w:szCs w:val="20"/>
          </w:rPr>
          <w:id w:val="221181095"/>
        </w:sdtPr>
        <w:sdtEndPr/>
        <w:sdtContent>
          <w:r w:rsidR="00A5379C" w:rsidRPr="00CF0865">
            <w:rPr>
              <w:rFonts w:ascii="Arial Narrow" w:eastAsia="Times New Roman" w:hAnsi="Arial Narrow" w:cs="Arial"/>
              <w:sz w:val="20"/>
              <w:szCs w:val="20"/>
            </w:rPr>
            <w:t xml:space="preserve"> </w:t>
          </w:r>
          <w:r w:rsidR="00A5379C" w:rsidRPr="00CF0865">
            <w:rPr>
              <w:rFonts w:ascii="Arial Narrow" w:hAnsi="Arial Narrow" w:cs="Arial"/>
              <w:sz w:val="20"/>
              <w:szCs w:val="20"/>
            </w:rPr>
            <w:t>___Existing</w:t>
          </w:r>
          <w:r w:rsidR="00770367" w:rsidRPr="00CF0865">
            <w:rPr>
              <w:rFonts w:ascii="Arial Narrow" w:hAnsi="Arial Narrow" w:cs="Arial"/>
              <w:sz w:val="20"/>
              <w:szCs w:val="20"/>
            </w:rPr>
            <w:t xml:space="preserve"> </w:t>
          </w:r>
          <w:r w:rsidR="00A5379C" w:rsidRPr="00CF0865">
            <w:rPr>
              <w:rFonts w:ascii="Arial Narrow" w:hAnsi="Arial Narrow" w:cs="Arial"/>
              <w:sz w:val="20"/>
              <w:szCs w:val="20"/>
            </w:rPr>
            <w:t>___ Needed</w:t>
          </w:r>
          <w:r w:rsidR="00770367" w:rsidRPr="00CF0865">
            <w:rPr>
              <w:rFonts w:ascii="Arial Narrow" w:hAnsi="Arial Narrow" w:cs="Arial"/>
              <w:sz w:val="20"/>
              <w:szCs w:val="20"/>
            </w:rPr>
            <w:t>____ NA   Provider Name</w:t>
          </w:r>
          <w:proofErr w:type="gramStart"/>
          <w:r w:rsidR="00770367" w:rsidRPr="00CF0865">
            <w:rPr>
              <w:rFonts w:ascii="Arial Narrow" w:hAnsi="Arial Narrow" w:cs="Arial"/>
              <w:sz w:val="20"/>
              <w:szCs w:val="20"/>
            </w:rPr>
            <w:t>:_</w:t>
          </w:r>
          <w:proofErr w:type="gramEnd"/>
          <w:r w:rsidR="00770367" w:rsidRPr="00CF0865">
            <w:rPr>
              <w:rFonts w:ascii="Arial Narrow" w:hAnsi="Arial Narrow" w:cs="Arial"/>
              <w:sz w:val="20"/>
              <w:szCs w:val="20"/>
            </w:rPr>
            <w:t>_____________________________</w:t>
          </w:r>
        </w:sdtContent>
      </w:sdt>
    </w:p>
    <w:p w:rsidR="003F15FC" w:rsidRPr="00CF0865" w:rsidRDefault="003F15FC" w:rsidP="00943C36">
      <w:pPr>
        <w:rPr>
          <w:rFonts w:ascii="Arial Narrow" w:hAnsi="Arial Narrow" w:cs="Arial"/>
          <w:sz w:val="20"/>
          <w:szCs w:val="20"/>
        </w:rPr>
      </w:pPr>
    </w:p>
    <w:p w:rsidR="000A4E43" w:rsidRPr="00CF0865" w:rsidRDefault="002E65E0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Other: </w:t>
      </w:r>
      <w:r w:rsidR="00A5379C" w:rsidRPr="00CF0865">
        <w:rPr>
          <w:rFonts w:ascii="Arial Narrow" w:hAnsi="Arial Narrow" w:cs="Arial"/>
          <w:sz w:val="20"/>
          <w:szCs w:val="20"/>
        </w:rPr>
        <w:t>___Existing</w:t>
      </w:r>
      <w:r w:rsidR="00A5379C" w:rsidRPr="00CF0865">
        <w:rPr>
          <w:rFonts w:ascii="Arial Narrow" w:hAnsi="Arial Narrow" w:cs="Arial"/>
          <w:sz w:val="20"/>
          <w:szCs w:val="20"/>
        </w:rPr>
        <w:tab/>
      </w:r>
      <w:r w:rsidR="00A5379C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A5379C" w:rsidRPr="00CF0865">
        <w:rPr>
          <w:rFonts w:ascii="Arial Narrow" w:hAnsi="Arial Narrow" w:cs="Arial"/>
          <w:sz w:val="20"/>
          <w:szCs w:val="20"/>
        </w:rPr>
        <w:t>Needed</w:t>
      </w:r>
      <w:proofErr w:type="gramEnd"/>
    </w:p>
    <w:p w:rsidR="00EA3AD9" w:rsidRPr="00CF0865" w:rsidRDefault="000F6D32" w:rsidP="00EA3AD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EA3AD9" w:rsidRPr="00CF0865" w:rsidRDefault="00EA3AD9" w:rsidP="00943C36">
      <w:pPr>
        <w:rPr>
          <w:rFonts w:ascii="Arial Narrow" w:hAnsi="Arial Narrow" w:cs="Arial"/>
          <w:sz w:val="20"/>
          <w:szCs w:val="20"/>
        </w:rPr>
      </w:pPr>
    </w:p>
    <w:p w:rsidR="00764973" w:rsidRPr="00CF0865" w:rsidRDefault="00764973" w:rsidP="00EF1B18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764973" w:rsidRPr="00CF0865" w:rsidRDefault="00764973" w:rsidP="00EF1B18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764973" w:rsidRPr="00CF0865" w:rsidRDefault="00764973" w:rsidP="00EF1B18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EF1B18" w:rsidRPr="00CF0865" w:rsidRDefault="001833FB" w:rsidP="00EF1B18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Social</w:t>
      </w:r>
      <w:r w:rsidR="00EF1B18" w:rsidRPr="00CF0865">
        <w:rPr>
          <w:rFonts w:ascii="Arial Narrow" w:hAnsi="Arial Narrow" w:cs="Arial"/>
          <w:b/>
          <w:sz w:val="20"/>
          <w:szCs w:val="20"/>
          <w:u w:val="single"/>
        </w:rPr>
        <w:t>-&gt;</w:t>
      </w:r>
      <w:r w:rsidR="00EF1B18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 Ability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Recreational </w:t>
      </w:r>
      <w:r w:rsidR="00870536" w:rsidRPr="00CF0865">
        <w:rPr>
          <w:rFonts w:ascii="Arial Narrow" w:hAnsi="Arial Narrow" w:cs="Arial"/>
          <w:sz w:val="20"/>
          <w:szCs w:val="20"/>
        </w:rPr>
        <w:t>activities</w:t>
      </w:r>
      <w:r w:rsidR="00EC1DC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 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Boy/Girl Scouts, YMCA, etc.</w:t>
      </w:r>
      <w:r w:rsidR="00113E89" w:rsidRPr="00CF0865">
        <w:rPr>
          <w:rFonts w:ascii="Arial Narrow" w:eastAsia="Times New Roman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5C32E4" w:rsidRPr="00CF0865" w:rsidRDefault="002E65E0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Other:</w:t>
      </w:r>
      <w:r w:rsidR="00113E89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2E65E0" w:rsidRPr="00CF0865" w:rsidRDefault="002E65E0" w:rsidP="002E65E0">
      <w:pPr>
        <w:rPr>
          <w:rFonts w:ascii="Arial Narrow" w:hAnsi="Arial Narrow" w:cs="Arial"/>
          <w:sz w:val="20"/>
          <w:szCs w:val="20"/>
        </w:rPr>
      </w:pPr>
    </w:p>
    <w:p w:rsidR="000F6D32" w:rsidRPr="00CF0865" w:rsidRDefault="000F6D32" w:rsidP="000F6D3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EA3AD9" w:rsidRPr="00CF0865" w:rsidRDefault="00EA3AD9" w:rsidP="002E65E0">
      <w:pPr>
        <w:rPr>
          <w:rFonts w:ascii="Arial Narrow" w:hAnsi="Arial Narrow" w:cs="Arial"/>
          <w:sz w:val="20"/>
          <w:szCs w:val="20"/>
        </w:rPr>
      </w:pPr>
    </w:p>
    <w:p w:rsidR="00EF1B18" w:rsidRPr="00CF0865" w:rsidRDefault="001833FB" w:rsidP="00EF1B18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Educational</w:t>
      </w:r>
      <w:r w:rsidR="00EF1B18" w:rsidRPr="00CF0865">
        <w:rPr>
          <w:rFonts w:ascii="Arial Narrow" w:hAnsi="Arial Narrow" w:cs="Arial"/>
          <w:sz w:val="20"/>
          <w:szCs w:val="20"/>
          <w:u w:val="single"/>
        </w:rPr>
        <w:t>-&gt; Needs and Functioning Ability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IEP</w:t>
      </w:r>
      <w:r w:rsidR="00EC1DC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School Supp</w:t>
      </w:r>
      <w:r w:rsidR="00C51154" w:rsidRPr="00CF0865">
        <w:rPr>
          <w:rFonts w:ascii="Arial Narrow" w:hAnsi="Arial Narrow" w:cs="Arial"/>
          <w:sz w:val="20"/>
          <w:szCs w:val="20"/>
        </w:rPr>
        <w:t>lies</w:t>
      </w:r>
      <w:r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___Existing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5C32E4" w:rsidRPr="00CF0865">
        <w:rPr>
          <w:rFonts w:ascii="Arial Narrow" w:hAnsi="Arial Narrow" w:cs="Arial"/>
          <w:sz w:val="20"/>
          <w:szCs w:val="20"/>
        </w:rPr>
        <w:tab/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3 C’s/childcare/afterschool programs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 ____ NA   </w:t>
      </w:r>
    </w:p>
    <w:p w:rsidR="005C32E4" w:rsidRPr="00CF0865" w:rsidRDefault="002E65E0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T</w:t>
      </w:r>
      <w:r w:rsidR="000911CD" w:rsidRPr="00CF0865">
        <w:rPr>
          <w:rFonts w:ascii="Arial Narrow" w:eastAsia="Times New Roman" w:hAnsi="Arial Narrow" w:cs="Arial"/>
          <w:sz w:val="20"/>
          <w:szCs w:val="20"/>
        </w:rPr>
        <w:t>utoring</w:t>
      </w:r>
      <w:r w:rsidR="00113E89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2E65E0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Other: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113E89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0F6D32" w:rsidRPr="00CF0865" w:rsidRDefault="000F6D32" w:rsidP="005C32E4">
      <w:pPr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EA3AD9" w:rsidRPr="00CF0865" w:rsidRDefault="00EA3AD9" w:rsidP="002E65E0">
      <w:pPr>
        <w:rPr>
          <w:rFonts w:ascii="Arial Narrow" w:hAnsi="Arial Narrow" w:cs="Arial"/>
          <w:sz w:val="20"/>
          <w:szCs w:val="20"/>
        </w:rPr>
      </w:pPr>
    </w:p>
    <w:p w:rsidR="003A7C8A" w:rsidRPr="00CF0865" w:rsidRDefault="003A7C8A" w:rsidP="00943C36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3A7C8A" w:rsidRPr="00CF0865" w:rsidRDefault="003A7C8A" w:rsidP="00943C36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CF0865" w:rsidRDefault="00CF0865" w:rsidP="00CF0865">
      <w:pPr>
        <w:ind w:firstLine="720"/>
        <w:rPr>
          <w:rFonts w:ascii="Arial Narrow" w:hAnsi="Arial Narrow" w:cs="Arial"/>
          <w:b/>
          <w:sz w:val="20"/>
          <w:szCs w:val="20"/>
          <w:u w:val="single"/>
        </w:rPr>
      </w:pPr>
    </w:p>
    <w:p w:rsidR="00CF0865" w:rsidRPr="00CF0865" w:rsidRDefault="00CF0865" w:rsidP="00943C36">
      <w:pPr>
        <w:rPr>
          <w:rFonts w:ascii="Arial Narrow" w:hAnsi="Arial Narrow" w:cs="Arial"/>
          <w:b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color w:val="333333"/>
          <w:sz w:val="20"/>
          <w:szCs w:val="20"/>
          <w:u w:val="single"/>
          <w:shd w:val="clear" w:color="auto" w:fill="FFFFFF"/>
        </w:rPr>
        <w:lastRenderedPageBreak/>
        <w:t>Natural Support System</w:t>
      </w:r>
    </w:p>
    <w:p w:rsidR="00DD4C7E" w:rsidRPr="00CF0865" w:rsidRDefault="00B8252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Name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="00DD4C7E" w:rsidRPr="00CF0865">
        <w:rPr>
          <w:rFonts w:ascii="Arial Narrow" w:hAnsi="Arial Narrow" w:cs="Arial"/>
          <w:sz w:val="20"/>
          <w:szCs w:val="20"/>
        </w:rPr>
        <w:t>Relationship to client</w:t>
      </w:r>
    </w:p>
    <w:p w:rsidR="00DD4C7E" w:rsidRPr="00CF0865" w:rsidRDefault="00DD4C7E" w:rsidP="00943C36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B8252E" w:rsidRPr="00CF0865" w:rsidRDefault="00B8252E" w:rsidP="00B8252E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B8252E" w:rsidRPr="00CF0865" w:rsidRDefault="00B8252E" w:rsidP="00B8252E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B8252E" w:rsidRPr="00CF0865" w:rsidRDefault="00B8252E" w:rsidP="00B8252E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B8252E" w:rsidRPr="00CF0865" w:rsidRDefault="00B8252E" w:rsidP="00B8252E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_________________________________________</w:t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</w:r>
      <w:r w:rsidRPr="00CF0865">
        <w:rPr>
          <w:rFonts w:ascii="Arial Narrow" w:hAnsi="Arial Narrow" w:cs="Arial"/>
          <w:sz w:val="20"/>
          <w:szCs w:val="20"/>
        </w:rPr>
        <w:tab/>
        <w:t>______________________________________</w:t>
      </w:r>
    </w:p>
    <w:p w:rsidR="00EF1B18" w:rsidRPr="00CF0865" w:rsidRDefault="001833FB" w:rsidP="00EF1B18">
      <w:pPr>
        <w:rPr>
          <w:rFonts w:ascii="Arial Narrow" w:hAnsi="Arial Narrow" w:cs="Arial"/>
          <w:sz w:val="20"/>
          <w:szCs w:val="20"/>
          <w:u w:val="single"/>
        </w:rPr>
      </w:pPr>
      <w:r w:rsidRPr="00CF0865">
        <w:rPr>
          <w:rFonts w:ascii="Arial Narrow" w:hAnsi="Arial Narrow" w:cs="Arial"/>
          <w:b/>
          <w:sz w:val="20"/>
          <w:szCs w:val="20"/>
          <w:u w:val="single"/>
        </w:rPr>
        <w:t>Community Services and Supports</w:t>
      </w:r>
      <w:r w:rsidR="00EF1B18" w:rsidRPr="00CF0865">
        <w:rPr>
          <w:rFonts w:ascii="Arial Narrow" w:hAnsi="Arial Narrow" w:cs="Arial"/>
          <w:b/>
          <w:sz w:val="20"/>
          <w:szCs w:val="20"/>
          <w:u w:val="single"/>
        </w:rPr>
        <w:t>-&gt;</w:t>
      </w:r>
      <w:r w:rsidR="00EF1B18" w:rsidRPr="00CF0865">
        <w:rPr>
          <w:rFonts w:ascii="Arial Narrow" w:hAnsi="Arial Narrow" w:cs="Arial"/>
          <w:sz w:val="20"/>
          <w:szCs w:val="20"/>
          <w:u w:val="single"/>
        </w:rPr>
        <w:t xml:space="preserve"> Needs and Functioning Ability</w:t>
      </w:r>
    </w:p>
    <w:p w:rsidR="00770367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CDW/DJJ worker</w:t>
      </w:r>
      <w:r w:rsidR="00870536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___Existing  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C51154" w:rsidRPr="00CF0865">
        <w:rPr>
          <w:rFonts w:ascii="Arial Narrow" w:hAnsi="Arial Narrow" w:cs="Arial"/>
          <w:sz w:val="20"/>
          <w:szCs w:val="20"/>
        </w:rPr>
        <w:t>___ Needed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____ NA   Provider Name</w:t>
      </w:r>
      <w:proofErr w:type="gramStart"/>
      <w:r w:rsidR="00770367" w:rsidRPr="00CF0865">
        <w:rPr>
          <w:rFonts w:ascii="Arial Narrow" w:hAnsi="Arial Narrow" w:cs="Arial"/>
          <w:sz w:val="20"/>
          <w:szCs w:val="20"/>
        </w:rPr>
        <w:t>:_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_____________________________</w:t>
      </w:r>
    </w:p>
    <w:p w:rsidR="00AA0BD7" w:rsidRPr="00CF0865" w:rsidRDefault="002E65E0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C</w:t>
      </w:r>
      <w:r w:rsidR="000911CD" w:rsidRPr="00CF0865">
        <w:rPr>
          <w:rFonts w:ascii="Arial Narrow" w:eastAsia="Times New Roman" w:hAnsi="Arial Narrow" w:cs="Arial"/>
          <w:sz w:val="20"/>
          <w:szCs w:val="20"/>
        </w:rPr>
        <w:t>PS</w:t>
      </w:r>
      <w:r w:rsidR="00870536" w:rsidRPr="00CF0865">
        <w:rPr>
          <w:rFonts w:ascii="Arial Narrow" w:eastAsia="Times New Roman" w:hAnsi="Arial Narrow" w:cs="Arial"/>
          <w:sz w:val="20"/>
          <w:szCs w:val="20"/>
        </w:rPr>
        <w:t xml:space="preserve"> (past and current</w:t>
      </w:r>
      <w:r w:rsidR="00C51154" w:rsidRPr="00CF0865">
        <w:rPr>
          <w:rFonts w:ascii="Arial Narrow" w:eastAsia="Times New Roman" w:hAnsi="Arial Narrow" w:cs="Arial"/>
          <w:sz w:val="20"/>
          <w:szCs w:val="20"/>
        </w:rPr>
        <w:t xml:space="preserve">) </w:t>
      </w:r>
      <w:r w:rsidR="00C51154" w:rsidRPr="00CF0865">
        <w:rPr>
          <w:rFonts w:ascii="Arial Narrow" w:hAnsi="Arial Narrow" w:cs="Arial"/>
          <w:sz w:val="20"/>
          <w:szCs w:val="20"/>
        </w:rPr>
        <w:t xml:space="preserve">___Existing ___ </w:t>
      </w:r>
      <w:proofErr w:type="gramStart"/>
      <w:r w:rsidR="00C51154" w:rsidRPr="00CF0865">
        <w:rPr>
          <w:rFonts w:ascii="Arial Narrow" w:hAnsi="Arial Narrow" w:cs="Arial"/>
          <w:sz w:val="20"/>
          <w:szCs w:val="20"/>
        </w:rPr>
        <w:t>Needed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 _</w:t>
      </w:r>
      <w:proofErr w:type="gramEnd"/>
      <w:r w:rsidR="00770367" w:rsidRPr="00CF0865">
        <w:rPr>
          <w:rFonts w:ascii="Arial Narrow" w:hAnsi="Arial Narrow" w:cs="Arial"/>
          <w:sz w:val="20"/>
          <w:szCs w:val="20"/>
        </w:rPr>
        <w:t>___  NA   Provider Name:______________________________</w:t>
      </w:r>
    </w:p>
    <w:p w:rsidR="00C51154" w:rsidRPr="00CF0865" w:rsidRDefault="000911CD" w:rsidP="00C5115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Boy/Girl Scouts, YMCA, etc.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770367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 ___ </w:t>
      </w:r>
      <w:proofErr w:type="gramStart"/>
      <w:r w:rsidR="00C5115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C51154" w:rsidRPr="00CF0865">
        <w:rPr>
          <w:rFonts w:ascii="Arial Narrow" w:hAnsi="Arial Narrow" w:cs="Arial"/>
          <w:sz w:val="20"/>
          <w:szCs w:val="20"/>
        </w:rPr>
        <w:t xml:space="preserve"> 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770367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C45B9C" w:rsidRPr="00CF0865" w:rsidRDefault="000911CD" w:rsidP="00C45B9C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AA/NA, etc. resources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C5115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C51154" w:rsidRPr="00CF0865">
        <w:rPr>
          <w:rFonts w:ascii="Arial Narrow" w:hAnsi="Arial Narrow" w:cs="Arial"/>
          <w:sz w:val="20"/>
          <w:szCs w:val="20"/>
        </w:rPr>
        <w:t xml:space="preserve"> 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770367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770367" w:rsidRPr="00CF0865" w:rsidRDefault="000911CD" w:rsidP="0029085D">
      <w:pPr>
        <w:rPr>
          <w:rFonts w:ascii="Arial Narrow" w:hAnsi="Arial Narrow" w:cs="Arial"/>
          <w:sz w:val="20"/>
          <w:szCs w:val="20"/>
        </w:rPr>
      </w:pPr>
      <w:proofErr w:type="gramStart"/>
      <w:r w:rsidRPr="00CF0865">
        <w:rPr>
          <w:rFonts w:ascii="Arial Narrow" w:eastAsia="Times New Roman" w:hAnsi="Arial Narrow" w:cs="Arial"/>
          <w:sz w:val="20"/>
          <w:szCs w:val="20"/>
        </w:rPr>
        <w:t xml:space="preserve">Support/Resource </w:t>
      </w:r>
      <w:r w:rsidR="00C51154" w:rsidRPr="00CF0865">
        <w:rPr>
          <w:rFonts w:ascii="Arial Narrow" w:eastAsia="Times New Roman" w:hAnsi="Arial Narrow" w:cs="Arial"/>
          <w:sz w:val="20"/>
          <w:szCs w:val="20"/>
        </w:rPr>
        <w:t>G</w:t>
      </w:r>
      <w:r w:rsidRPr="00CF0865">
        <w:rPr>
          <w:rFonts w:ascii="Arial Narrow" w:eastAsia="Times New Roman" w:hAnsi="Arial Narrow" w:cs="Arial"/>
          <w:sz w:val="20"/>
          <w:szCs w:val="20"/>
        </w:rPr>
        <w:t>roups</w:t>
      </w:r>
      <w:r w:rsidR="00FB3B82" w:rsidRPr="00CF0865">
        <w:rPr>
          <w:rFonts w:ascii="Arial Narrow" w:eastAsia="Times New Roman" w:hAnsi="Arial Narrow" w:cs="Arial"/>
          <w:sz w:val="20"/>
          <w:szCs w:val="20"/>
        </w:rPr>
        <w:t xml:space="preserve"> (NAMI, FEAT </w:t>
      </w:r>
      <w:r w:rsidR="007A480E" w:rsidRPr="00CF0865">
        <w:rPr>
          <w:rFonts w:ascii="Arial Narrow" w:eastAsia="Times New Roman" w:hAnsi="Arial Narrow" w:cs="Arial"/>
          <w:sz w:val="20"/>
          <w:szCs w:val="20"/>
        </w:rPr>
        <w:t>etc.</w:t>
      </w:r>
      <w:r w:rsidR="00FB3B82" w:rsidRPr="00CF0865">
        <w:rPr>
          <w:rFonts w:ascii="Arial Narrow" w:eastAsia="Times New Roman" w:hAnsi="Arial Narrow" w:cs="Arial"/>
          <w:sz w:val="20"/>
          <w:szCs w:val="20"/>
        </w:rPr>
        <w:t>)</w:t>
      </w:r>
      <w:proofErr w:type="gramEnd"/>
      <w:r w:rsidR="002E65E0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5115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C5115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C51154" w:rsidRPr="00CF0865">
        <w:rPr>
          <w:rFonts w:ascii="Arial Narrow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</w:t>
      </w:r>
      <w:r w:rsidR="00770367" w:rsidRPr="00CF0865">
        <w:rPr>
          <w:rFonts w:ascii="Arial Narrow" w:hAnsi="Arial Narrow" w:cs="Arial"/>
          <w:sz w:val="20"/>
          <w:szCs w:val="20"/>
        </w:rPr>
        <w:t xml:space="preserve">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First Steps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ab/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Michelle</w:t>
      </w:r>
      <w:r w:rsidR="00C51154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CF0865">
        <w:rPr>
          <w:rFonts w:ascii="Arial Narrow" w:eastAsia="Times New Roman" w:hAnsi="Arial Narrow" w:cs="Arial"/>
          <w:sz w:val="20"/>
          <w:szCs w:val="20"/>
        </w:rPr>
        <w:t>P/SCL</w:t>
      </w:r>
      <w:r w:rsidR="005C32E4" w:rsidRPr="00CF0865">
        <w:rPr>
          <w:rFonts w:ascii="Arial Narrow" w:hAnsi="Arial Narrow" w:cs="Arial"/>
          <w:sz w:val="20"/>
          <w:szCs w:val="20"/>
        </w:rPr>
        <w:t>_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Independent living programs</w:t>
      </w:r>
      <w:r w:rsidR="00FB3B82" w:rsidRPr="00CF0865">
        <w:rPr>
          <w:rFonts w:ascii="Arial Narrow" w:eastAsia="Times New Roman" w:hAnsi="Arial Narrow" w:cs="Arial"/>
          <w:sz w:val="20"/>
          <w:szCs w:val="20"/>
        </w:rPr>
        <w:t>/</w:t>
      </w:r>
      <w:r w:rsidR="007A480E" w:rsidRPr="00CF0865">
        <w:rPr>
          <w:rFonts w:ascii="Arial Narrow" w:eastAsia="Times New Roman" w:hAnsi="Arial Narrow" w:cs="Arial"/>
          <w:sz w:val="20"/>
          <w:szCs w:val="20"/>
        </w:rPr>
        <w:t xml:space="preserve">plans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  _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Safe Place or other short term crisis resources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Parent/Grandparent/Adoption support resources</w:t>
      </w:r>
      <w:r w:rsidR="00FB3B82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>___Existing ___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Mentoring programs, such as Big Brothers, etc.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___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0911CD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eastAsia="Times New Roman" w:hAnsi="Arial Narrow" w:cs="Arial"/>
          <w:sz w:val="20"/>
          <w:szCs w:val="20"/>
        </w:rPr>
        <w:t>Legal assistance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CF0865">
        <w:rPr>
          <w:rFonts w:ascii="Arial Narrow" w:eastAsia="Times New Roman" w:hAnsi="Arial Narrow" w:cs="Arial"/>
          <w:sz w:val="20"/>
          <w:szCs w:val="20"/>
        </w:rPr>
        <w:t>resources (child support, guardianship,</w:t>
      </w:r>
      <w:r w:rsidRPr="00CF0865">
        <w:rPr>
          <w:rFonts w:ascii="Arial Narrow" w:eastAsia="Times New Roman" w:hAnsi="Arial Narrow" w:cs="Arial"/>
          <w:color w:val="FF0000"/>
          <w:sz w:val="20"/>
          <w:szCs w:val="20"/>
        </w:rPr>
        <w:t xml:space="preserve"> 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>DV</w:t>
      </w:r>
      <w:r w:rsidRPr="00CF0865">
        <w:rPr>
          <w:rFonts w:ascii="Arial Narrow" w:eastAsia="Times New Roman" w:hAnsi="Arial Narrow" w:cs="Arial"/>
          <w:sz w:val="20"/>
          <w:szCs w:val="20"/>
        </w:rPr>
        <w:t xml:space="preserve"> intake center, immigration</w:t>
      </w:r>
      <w:r w:rsidR="00CF0865" w:rsidRPr="00CF0865">
        <w:rPr>
          <w:rFonts w:ascii="Arial Narrow" w:eastAsia="Times New Roman" w:hAnsi="Arial Narrow" w:cs="Arial"/>
          <w:sz w:val="20"/>
          <w:szCs w:val="20"/>
        </w:rPr>
        <w:t xml:space="preserve"> e</w:t>
      </w:r>
      <w:r w:rsidRPr="00CF0865">
        <w:rPr>
          <w:rFonts w:ascii="Arial Narrow" w:eastAsia="Times New Roman" w:hAnsi="Arial Narrow" w:cs="Arial"/>
          <w:sz w:val="20"/>
          <w:szCs w:val="20"/>
        </w:rPr>
        <w:t>tc.)</w:t>
      </w:r>
      <w:r w:rsidR="00EC1DC4" w:rsidRPr="00CF0865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  _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___ NA   </w:t>
      </w:r>
    </w:p>
    <w:p w:rsidR="005C32E4" w:rsidRPr="00CF0865" w:rsidRDefault="00ED765B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Financial assistance (i.e. LHEAP, LGE payment plan</w:t>
      </w:r>
      <w:r w:rsidR="007A480E" w:rsidRPr="00CF0865">
        <w:rPr>
          <w:rFonts w:ascii="Arial Narrow" w:hAnsi="Arial Narrow" w:cs="Arial"/>
          <w:sz w:val="20"/>
          <w:szCs w:val="20"/>
        </w:rPr>
        <w:t xml:space="preserve">)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  </w:t>
      </w:r>
      <w:r w:rsidR="00CF0865" w:rsidRPr="00CF0865">
        <w:rPr>
          <w:rFonts w:ascii="Arial Narrow" w:hAnsi="Arial Narrow" w:cs="Arial"/>
          <w:sz w:val="20"/>
          <w:szCs w:val="20"/>
        </w:rPr>
        <w:tab/>
      </w:r>
      <w:r w:rsidR="005C32E4" w:rsidRPr="00CF0865">
        <w:rPr>
          <w:rFonts w:ascii="Arial Narrow" w:hAnsi="Arial Narrow" w:cs="Arial"/>
          <w:sz w:val="20"/>
          <w:szCs w:val="20"/>
        </w:rPr>
        <w:t xml:space="preserve">____ NA   </w:t>
      </w:r>
    </w:p>
    <w:p w:rsidR="005C32E4" w:rsidRPr="00CF0865" w:rsidRDefault="002E65E0" w:rsidP="005C32E4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Other: </w:t>
      </w:r>
      <w:r w:rsidR="00113E89" w:rsidRPr="00CF0865">
        <w:rPr>
          <w:rFonts w:ascii="Arial Narrow" w:hAnsi="Arial Narrow" w:cs="Arial"/>
          <w:sz w:val="20"/>
          <w:szCs w:val="20"/>
        </w:rPr>
        <w:t>__</w:t>
      </w:r>
      <w:r w:rsidR="005C32E4" w:rsidRPr="00CF0865">
        <w:rPr>
          <w:rFonts w:ascii="Arial Narrow" w:hAnsi="Arial Narrow" w:cs="Arial"/>
          <w:sz w:val="20"/>
          <w:szCs w:val="20"/>
        </w:rPr>
        <w:t xml:space="preserve">___Existing ___ </w:t>
      </w:r>
      <w:proofErr w:type="gramStart"/>
      <w:r w:rsidR="005C32E4" w:rsidRPr="00CF0865">
        <w:rPr>
          <w:rFonts w:ascii="Arial Narrow" w:hAnsi="Arial Narrow" w:cs="Arial"/>
          <w:sz w:val="20"/>
          <w:szCs w:val="20"/>
        </w:rPr>
        <w:t>Needed  _</w:t>
      </w:r>
      <w:proofErr w:type="gramEnd"/>
      <w:r w:rsidR="005C32E4" w:rsidRPr="00CF0865">
        <w:rPr>
          <w:rFonts w:ascii="Arial Narrow" w:hAnsi="Arial Narrow" w:cs="Arial"/>
          <w:sz w:val="20"/>
          <w:szCs w:val="20"/>
        </w:rPr>
        <w:t xml:space="preserve">___ NA   </w:t>
      </w:r>
    </w:p>
    <w:p w:rsidR="00EA3AD9" w:rsidRPr="00CF0865" w:rsidRDefault="00EA3AD9" w:rsidP="00EA3AD9">
      <w:pPr>
        <w:rPr>
          <w:rFonts w:ascii="Arial Narrow" w:hAnsi="Arial Narrow" w:cs="Arial"/>
          <w:sz w:val="20"/>
          <w:szCs w:val="20"/>
        </w:rPr>
      </w:pPr>
    </w:p>
    <w:p w:rsidR="000F6D32" w:rsidRPr="00CF0865" w:rsidRDefault="000F6D32" w:rsidP="000F6D3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sz w:val="20"/>
          <w:szCs w:val="20"/>
          <w:u w:val="single"/>
        </w:rPr>
        <w:t>Summary:</w:t>
      </w:r>
    </w:p>
    <w:p w:rsidR="00764973" w:rsidRPr="00CF0865" w:rsidRDefault="00764973" w:rsidP="00764973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</w:rPr>
      </w:pPr>
    </w:p>
    <w:p w:rsidR="002E65E0" w:rsidRPr="00CF0865" w:rsidRDefault="002E65E0" w:rsidP="000911CD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CF0865" w:rsidRDefault="00870536" w:rsidP="00943C36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u w:val="single"/>
        </w:rPr>
      </w:pPr>
      <w:r w:rsidRPr="00CF0865">
        <w:rPr>
          <w:rFonts w:ascii="Arial Narrow" w:eastAsia="Times New Roman" w:hAnsi="Arial Narrow" w:cs="Arial"/>
          <w:b/>
          <w:sz w:val="20"/>
          <w:szCs w:val="20"/>
          <w:u w:val="single"/>
        </w:rPr>
        <w:t>Safety</w:t>
      </w:r>
    </w:p>
    <w:p w:rsidR="00870536" w:rsidRPr="00CF0865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ED765B" w:rsidRPr="00CF0865" w:rsidRDefault="0005389A" w:rsidP="00CF0865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Are there safety concerns?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___</w:t>
      </w:r>
      <w:proofErr w:type="gramStart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 yes</w:t>
      </w:r>
      <w:proofErr w:type="gramEnd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 no. If yes</w:t>
      </w:r>
      <w:proofErr w:type="gramStart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 explain</w:t>
      </w:r>
      <w:proofErr w:type="gramEnd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further_____________________________________. Are there precautionary measures that providers should take? ___________________________________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Are there weapons in the home?  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proofErr w:type="gramStart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 no. If yes are they locked in a secure place?   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 </w:t>
      </w:r>
      <w:proofErr w:type="gramStart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____  no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.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lastRenderedPageBreak/>
        <w:t> 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Is there a DVO in place?   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 </w:t>
      </w:r>
      <w:proofErr w:type="gramStart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____  no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. If yes when does it expire? __________</w:t>
      </w:r>
      <w:r w:rsidR="00C027F1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Who does it involve</w:t>
      </w:r>
      <w:proofErr w:type="gramStart"/>
      <w:r w:rsidR="00C027F1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?_</w:t>
      </w:r>
      <w:proofErr w:type="gramEnd"/>
      <w:r w:rsidR="00C027F1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___________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Are there custody issues?   </w:t>
      </w:r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_____ </w:t>
      </w:r>
      <w:proofErr w:type="gramStart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yes</w:t>
      </w:r>
      <w:proofErr w:type="gramEnd"/>
      <w:r w:rsidR="00CF0865"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 xml:space="preserve"> or ____  no </w:t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If yes explain further_____________________ Are there any safety issues that providers should be aware of? ___________________________________</w:t>
      </w:r>
      <w:r w:rsidRPr="00CF0865">
        <w:rPr>
          <w:rFonts w:ascii="Arial Narrow" w:hAnsi="Arial Narrow" w:cs="Arial"/>
          <w:color w:val="333333"/>
          <w:sz w:val="20"/>
          <w:szCs w:val="20"/>
        </w:rPr>
        <w:br/>
      </w:r>
      <w:r w:rsidRPr="00CF0865">
        <w:rPr>
          <w:rFonts w:ascii="Arial Narrow" w:hAnsi="Arial Narrow" w:cs="Arial"/>
          <w:color w:val="333333"/>
          <w:sz w:val="20"/>
          <w:szCs w:val="20"/>
          <w:shd w:val="clear" w:color="auto" w:fill="FFFFFF"/>
        </w:rPr>
        <w:t> </w:t>
      </w:r>
    </w:p>
    <w:p w:rsidR="00ED765B" w:rsidRPr="00CF0865" w:rsidRDefault="00ED765B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CF0865" w:rsidRPr="00CF0865" w:rsidRDefault="00CF0865" w:rsidP="00934BE1">
      <w:pPr>
        <w:rPr>
          <w:rFonts w:ascii="Arial Narrow" w:hAnsi="Arial Narrow" w:cs="Arial"/>
          <w:sz w:val="20"/>
          <w:szCs w:val="20"/>
        </w:rPr>
      </w:pPr>
    </w:p>
    <w:p w:rsidR="003A7C8A" w:rsidRPr="00CF0865" w:rsidRDefault="003A7C8A" w:rsidP="00934BE1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TCM </w:t>
      </w:r>
      <w:r w:rsidR="000F6D32" w:rsidRPr="00CF0865">
        <w:rPr>
          <w:rFonts w:ascii="Arial Narrow" w:hAnsi="Arial Narrow" w:cs="Arial"/>
          <w:sz w:val="20"/>
          <w:szCs w:val="20"/>
        </w:rPr>
        <w:t>plan to respond to client’s assessed needs:</w:t>
      </w:r>
    </w:p>
    <w:p w:rsidR="000F6D32" w:rsidRPr="00CF0865" w:rsidRDefault="000F6D32" w:rsidP="00934BE1">
      <w:pPr>
        <w:rPr>
          <w:rFonts w:ascii="Arial Narrow" w:hAnsi="Arial Narrow" w:cs="Arial"/>
          <w:sz w:val="20"/>
          <w:szCs w:val="20"/>
        </w:rPr>
      </w:pPr>
    </w:p>
    <w:p w:rsidR="000F6D32" w:rsidRPr="00CF0865" w:rsidRDefault="000F6D32" w:rsidP="00934BE1">
      <w:pPr>
        <w:rPr>
          <w:rFonts w:ascii="Arial Narrow" w:hAnsi="Arial Narrow" w:cs="Arial"/>
          <w:sz w:val="20"/>
          <w:szCs w:val="20"/>
        </w:rPr>
      </w:pPr>
    </w:p>
    <w:p w:rsidR="000F6D32" w:rsidRPr="00CF0865" w:rsidRDefault="000F6D32" w:rsidP="00934BE1">
      <w:pPr>
        <w:rPr>
          <w:rFonts w:ascii="Arial Narrow" w:hAnsi="Arial Narrow" w:cs="Arial"/>
          <w:sz w:val="20"/>
          <w:szCs w:val="20"/>
        </w:rPr>
      </w:pPr>
    </w:p>
    <w:p w:rsidR="003A7C8A" w:rsidRPr="00CF0865" w:rsidRDefault="003A7C8A" w:rsidP="00934BE1">
      <w:pPr>
        <w:rPr>
          <w:rFonts w:ascii="Arial Narrow" w:hAnsi="Arial Narrow" w:cs="Arial"/>
          <w:sz w:val="20"/>
          <w:szCs w:val="20"/>
        </w:rPr>
      </w:pPr>
    </w:p>
    <w:p w:rsidR="003A7C8A" w:rsidRPr="00CF0865" w:rsidRDefault="003A7C8A" w:rsidP="00934BE1">
      <w:pPr>
        <w:rPr>
          <w:rFonts w:ascii="Arial Narrow" w:hAnsi="Arial Narrow" w:cs="Arial"/>
          <w:sz w:val="20"/>
          <w:szCs w:val="20"/>
        </w:rPr>
      </w:pPr>
    </w:p>
    <w:p w:rsidR="00ED765B" w:rsidRPr="00CF0865" w:rsidRDefault="00ED765B" w:rsidP="00934BE1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 xml:space="preserve">Interview Conducted with: </w:t>
      </w:r>
      <w:r w:rsidR="000A4E43" w:rsidRPr="00CF0865">
        <w:rPr>
          <w:rFonts w:ascii="Arial Narrow" w:hAnsi="Arial Narrow" w:cs="Arial"/>
          <w:sz w:val="20"/>
          <w:szCs w:val="20"/>
        </w:rPr>
        <w:t>___</w:t>
      </w:r>
      <w:r w:rsidRPr="00CF0865">
        <w:rPr>
          <w:rFonts w:ascii="Arial Narrow" w:hAnsi="Arial Narrow" w:cs="Arial"/>
          <w:sz w:val="20"/>
          <w:szCs w:val="20"/>
        </w:rPr>
        <w:t>parent/guardian</w:t>
      </w:r>
      <w:r w:rsidRPr="00CF0865">
        <w:rPr>
          <w:rFonts w:ascii="Arial Narrow" w:hAnsi="Arial Narrow" w:cs="Arial"/>
          <w:sz w:val="20"/>
          <w:szCs w:val="20"/>
        </w:rPr>
        <w:tab/>
      </w:r>
      <w:r w:rsidR="000A4E43" w:rsidRPr="00CF0865">
        <w:rPr>
          <w:rFonts w:ascii="Arial Narrow" w:hAnsi="Arial Narrow" w:cs="Arial"/>
          <w:sz w:val="20"/>
          <w:szCs w:val="20"/>
        </w:rPr>
        <w:t>___</w:t>
      </w:r>
      <w:r w:rsidRPr="00CF0865">
        <w:rPr>
          <w:rFonts w:ascii="Arial Narrow" w:hAnsi="Arial Narrow" w:cs="Arial"/>
          <w:sz w:val="20"/>
          <w:szCs w:val="20"/>
        </w:rPr>
        <w:t>client interview</w:t>
      </w:r>
    </w:p>
    <w:p w:rsidR="00934BE1" w:rsidRPr="00CF0865" w:rsidRDefault="00934BE1" w:rsidP="00934BE1">
      <w:pPr>
        <w:rPr>
          <w:rFonts w:ascii="Arial Narrow" w:hAnsi="Arial Narrow" w:cs="Arial"/>
          <w:sz w:val="20"/>
          <w:szCs w:val="20"/>
        </w:rPr>
      </w:pPr>
      <w:r w:rsidRPr="00CF0865">
        <w:rPr>
          <w:rFonts w:ascii="Arial Narrow" w:hAnsi="Arial Narrow" w:cs="Arial"/>
          <w:sz w:val="20"/>
          <w:szCs w:val="20"/>
        </w:rPr>
        <w:t>Date Completed</w:t>
      </w:r>
      <w:r w:rsidR="007A480E" w:rsidRPr="00CF0865">
        <w:rPr>
          <w:rFonts w:ascii="Arial Narrow" w:hAnsi="Arial Narrow" w:cs="Arial"/>
          <w:sz w:val="20"/>
          <w:szCs w:val="20"/>
        </w:rPr>
        <w:t>: _</w:t>
      </w:r>
      <w:r w:rsidRPr="00CF0865">
        <w:rPr>
          <w:rFonts w:ascii="Arial Narrow" w:hAnsi="Arial Narrow" w:cs="Arial"/>
          <w:sz w:val="20"/>
          <w:szCs w:val="20"/>
        </w:rPr>
        <w:t>_______________________</w:t>
      </w:r>
    </w:p>
    <w:p w:rsidR="00934BE1" w:rsidRPr="00CF0865" w:rsidRDefault="00934BE1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29085D" w:rsidRPr="00CF0865" w:rsidRDefault="0029085D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870536" w:rsidRPr="0005389A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870536" w:rsidRPr="0005389A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870536" w:rsidRPr="0005389A" w:rsidRDefault="008705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43C36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:rsidR="00943C36" w:rsidRPr="0005389A" w:rsidRDefault="00943C36" w:rsidP="00997B27">
      <w:pPr>
        <w:rPr>
          <w:rFonts w:ascii="Arial Narrow" w:hAnsi="Arial Narrow" w:cs="Arial"/>
          <w:sz w:val="20"/>
          <w:szCs w:val="20"/>
        </w:rPr>
      </w:pPr>
    </w:p>
    <w:sectPr w:rsidR="00943C36" w:rsidRPr="0005389A" w:rsidSect="00CF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1B7"/>
    <w:multiLevelType w:val="hybridMultilevel"/>
    <w:tmpl w:val="3A60CE48"/>
    <w:lvl w:ilvl="0" w:tplc="3ED609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E7116"/>
    <w:multiLevelType w:val="hybridMultilevel"/>
    <w:tmpl w:val="79E019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277FFC"/>
    <w:multiLevelType w:val="hybridMultilevel"/>
    <w:tmpl w:val="F35C9F80"/>
    <w:lvl w:ilvl="0" w:tplc="08B8DE54">
      <w:start w:val="50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55"/>
    <w:rsid w:val="000036A6"/>
    <w:rsid w:val="00040042"/>
    <w:rsid w:val="0005389A"/>
    <w:rsid w:val="00076E09"/>
    <w:rsid w:val="000911CD"/>
    <w:rsid w:val="000A1D6E"/>
    <w:rsid w:val="000A4E43"/>
    <w:rsid w:val="000F6D32"/>
    <w:rsid w:val="00113E89"/>
    <w:rsid w:val="00142398"/>
    <w:rsid w:val="00171C8A"/>
    <w:rsid w:val="001833FB"/>
    <w:rsid w:val="001F152B"/>
    <w:rsid w:val="0029085D"/>
    <w:rsid w:val="002B2C0B"/>
    <w:rsid w:val="002E65E0"/>
    <w:rsid w:val="003161AA"/>
    <w:rsid w:val="00392800"/>
    <w:rsid w:val="003A7C8A"/>
    <w:rsid w:val="003B7774"/>
    <w:rsid w:val="003D1E3F"/>
    <w:rsid w:val="003E3337"/>
    <w:rsid w:val="003F15FC"/>
    <w:rsid w:val="0049548F"/>
    <w:rsid w:val="004A606B"/>
    <w:rsid w:val="0051444D"/>
    <w:rsid w:val="00535126"/>
    <w:rsid w:val="005C32E4"/>
    <w:rsid w:val="005E4436"/>
    <w:rsid w:val="00603C17"/>
    <w:rsid w:val="00634E4B"/>
    <w:rsid w:val="00676992"/>
    <w:rsid w:val="00697099"/>
    <w:rsid w:val="00722A52"/>
    <w:rsid w:val="00753527"/>
    <w:rsid w:val="0075617B"/>
    <w:rsid w:val="00764973"/>
    <w:rsid w:val="00770367"/>
    <w:rsid w:val="007907A4"/>
    <w:rsid w:val="007A480E"/>
    <w:rsid w:val="007C3134"/>
    <w:rsid w:val="007F6313"/>
    <w:rsid w:val="00870536"/>
    <w:rsid w:val="00894E6A"/>
    <w:rsid w:val="008C0546"/>
    <w:rsid w:val="008C7691"/>
    <w:rsid w:val="00913D20"/>
    <w:rsid w:val="00920550"/>
    <w:rsid w:val="00934BE1"/>
    <w:rsid w:val="00943C36"/>
    <w:rsid w:val="00995924"/>
    <w:rsid w:val="00997B27"/>
    <w:rsid w:val="009C04EB"/>
    <w:rsid w:val="009D5CAC"/>
    <w:rsid w:val="009F35D0"/>
    <w:rsid w:val="009F4651"/>
    <w:rsid w:val="00A248AE"/>
    <w:rsid w:val="00A51C80"/>
    <w:rsid w:val="00A5379C"/>
    <w:rsid w:val="00A83258"/>
    <w:rsid w:val="00A87C6E"/>
    <w:rsid w:val="00AA0BD7"/>
    <w:rsid w:val="00AC1741"/>
    <w:rsid w:val="00B02B5F"/>
    <w:rsid w:val="00B32429"/>
    <w:rsid w:val="00B475D8"/>
    <w:rsid w:val="00B8252E"/>
    <w:rsid w:val="00BE28BF"/>
    <w:rsid w:val="00BF4A4B"/>
    <w:rsid w:val="00BF50EC"/>
    <w:rsid w:val="00C027F1"/>
    <w:rsid w:val="00C17CE5"/>
    <w:rsid w:val="00C45B9C"/>
    <w:rsid w:val="00C51154"/>
    <w:rsid w:val="00CD1F56"/>
    <w:rsid w:val="00CF0865"/>
    <w:rsid w:val="00D158B6"/>
    <w:rsid w:val="00D25F83"/>
    <w:rsid w:val="00DD4C7E"/>
    <w:rsid w:val="00DF4634"/>
    <w:rsid w:val="00E0719E"/>
    <w:rsid w:val="00E50D8B"/>
    <w:rsid w:val="00E61A78"/>
    <w:rsid w:val="00E725A8"/>
    <w:rsid w:val="00E9172B"/>
    <w:rsid w:val="00EA3AD9"/>
    <w:rsid w:val="00EA6B55"/>
    <w:rsid w:val="00EC1DC4"/>
    <w:rsid w:val="00ED765B"/>
    <w:rsid w:val="00EF1B18"/>
    <w:rsid w:val="00F2208F"/>
    <w:rsid w:val="00F25020"/>
    <w:rsid w:val="00F562E2"/>
    <w:rsid w:val="00F845BF"/>
    <w:rsid w:val="00FB3B82"/>
    <w:rsid w:val="00FE2BA5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A488-D744-417A-A226-FD3C4D34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template</Template>
  <TotalTime>0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2016-06-30T13:42:00Z</cp:lastPrinted>
  <dcterms:created xsi:type="dcterms:W3CDTF">2016-07-15T18:12:00Z</dcterms:created>
  <dcterms:modified xsi:type="dcterms:W3CDTF">2016-07-15T18:12:00Z</dcterms:modified>
</cp:coreProperties>
</file>